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会议时间：2018年11月3日9：00—13：00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会议地点：北京香格里拉酒店二层宴会厅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会议主题：2018中关村论坛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主持人：尊敬的各位领导、各位嘉宾，女士们、先生们，大家上午好！欢迎大家出席2018中关村论坛闭幕论坛。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根据议程安排昨天我们举行了主论坛和5个分论坛，近百位国内外科技家、产业界、投资界嘉宾发表了许多精彩的观点，达成了许多重要的共识。30年前我们学习借鉴美国硅谷、英国剑桥科技园等园区发展的经验发展中国的科技园区，在中关村这片热土上我们启动了第一个国家高新区的建设，30年来以中关村为代表的国家高新区在改革中探索与实践、在开放中学习与创新，            走出了一条不平凡又具有中国特色的高新技术产业化道路，推动中国高新技术产业从无到有、从小到大，取得了举世瞩目的成就，成为中国发展高新技术产业的一面旗帜和主要力量。为深化改革开放和引领中国经济高质量发展积累了宝贵经验。站在30年这一关键节点上，我们以中国科技园区30年与面向未来的创新城市这一主题召开今天的闭幕论坛，总结国家高新区发展成就与经验，研究新时代国家高新区的新要求与新使命，分析建设宜居宜业园区，引领面向未来的创新城市，具有非常强的历史意义和现实意义。今天我们到会的嘉宾非常多，在昨天大家参与讨论的基础上，今天我们又迎来了一批重要的嘉宾，今天会和大家一起分享他们关于科技园区和创新型城市建设的经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首先，介绍一下出席今天会议的领导，他们是：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科技部党组成员夏鸣九先生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北京市人大常委会副主任闫傲霜女士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出席今天会议的还有：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北京市科委主任许强先生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中关村管委会主任翟立新先生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北京市海淀区区长戴彬彬先生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以及重要的演讲嘉宾：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国际科技园区协会总干事路易斯·米格尔·桑斯·伊莱斯先生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英国商务大使芭芭拉·贾琦女士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同时参加今天会议的还有众多的国家高新区的代表，包括深圳市创新委主任、深圳高新区管委会主任梁永生先生，成都高新区副主任缪晓波先生，西安高新区副主任杨华，还有其他高新区的代表，在这儿一并对大家的到来表示欢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下面进行今天上午论坛的第一个环节，领导致辞，首先有请科技部党组成员夏鸣九先生致辞，大家欢迎！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夏鸣九：尊敬的闫主任，各位来宾、朋友们，大家好！很高兴与大家相聚在中关村，出席2018中关村论坛。中关村论坛自2007年创办以来，围绕创新与发展这一主题伴随着中国科技创新历史性格局性变化，与科技改革与园区发展积极建言献策，已经成为国内外各界人士共商创新大计、共话创新愿景的重要平台。这次论坛近百位国内外学界产业界嘉宾表示了许多真知卓见，引起了大家深入思考和强烈共鸣，在此我代表科技部向论坛的成功举办表示热烈的祝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当前，全社会关注创新、支持创新、参与创新的氛围日益浓厚，对科技创新在国家发展中重要地位和作用的认识不断深化。2018年诺贝将经济学奖获得者美国经济学家保罗罗曼（音）先生是内生增长理论奠基人，内生增长理论把科技创新融入现代经济增长的框架，认为投资、资本、知识是经济增长的核心动力。世界近代发展表明科技创新越来越成为一个国家综合国力的决定因素，成为国家之间竞争博弈的核心力量，从历史上世界经济中心几度转移，其中有一个清晰的脉络，就是科技创新一直是支撑经济中心地位的强大力量，领先科技和尖端人才流向哪里，发展的制高点和竞争力就转向哪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今天上午论坛的主题是中国科技园区30年与面向未来的创新城市，改革开放，中国主动融入创新全球化的进程，不断加强与世界各国的科技交流合作，学习借鉴国际先进经验，引进外国人才、先进技术和管理理念，有力推动了中国经济的发展，中国向国际同行学习的一条重要的经验就是建设以中关村为代表的科技园区。上世纪六七十年代，电子和信息产业迅速崛起，引发了技术及产业革命，世界范围内的高科技园区应运而生，包括美国硅谷和128号公路，美国剑桥科技园区以及我国台湾的新竹科学园，都极大推动了高新技术产业的发展。在世界科技进步日新月异、新兴产业快速发展的背景下，中国迫切需要发展自己的高新技术产业，为此中国政府进行了一系列经济体制和科技体制的改革。1988年5月10日国务院批准建立第一个国家高新区，北京市新技术产业开发实验区，也就是中关村高新区的前身，之后全国各地陆续建立高新区，目前国家高新区已达168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今年是我国改革开放40周年，国家高新区发展30周年，也是习近平总书记视察中关村5周年。科技部正在系统总结国家高新区发展30年的成绩和经验，研究下一步的发展思路。30年来，国家高新区始终坚定不移的推进改革、创新、开放、合作，推动我国高新技术产业从无到有、从小到大，取得了举世瞩目的成就，成为引领发展的有生力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一是引领了创新驱动发展新路径。高新区把创新和创业相结合，打通科技成果转化通道，集聚了全国一半的孵化器和重创空间，五分之二的高新技术企业、三分之一的企业研发投入、五分之一的发明专利授权，培育了华为、百度、小米、大疆、科大讯飞等一大批引领时代的科技企业，极大的提升了创新发展在全国的战略位势和中国创新在世界的影响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二是引领了国民经济快速发展与产业转型升级。2008年金融危机之后的10年，国家高新区依然保持了年均17%的经济增长，2017年创造了占全国20.4%的出口和11.5%的GDP，成为我国国民经济发展的重要支撑和增长极。新兴产业生成能力不断增强，移动互联网、物联网、人工智能、大数据等新兴产业、新业态在国家高新区不断涌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三是引领了制度变革和创新文化，高新区坚持科技体制改革和经济体制改革双轮驱动，把制度创新放在与技术创新同等甚至更加重要的位置上，鼓励创新、宽容失败的文化，国家情怀和造福一方的理念，始终支撑着高新区建设者们奋斗前行，激励了一大批具有强烈使命感和社会责任感的科技企业家的迅速成长，筑就了中国日益增强的创新能力和奋斗精神。</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四是引领了中国城市化进程。高新区不断优化园区发展环境，重视软环境打造，努力践行绿色协调发展的新型工业化理念，经历了从科技价值到经济价值再到社会价值的转变，为城市的发展注入了新的活力。北京中关村、武汉东湖、杭州滨江等园区30年前是交通部变、人烟稀少的城乡结合部，今天已经成为了城市的名片和价值中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国家高新区走出了一条科技与经济紧密结合，推动高新技术产业发展的道路，丰富了中国特色社会主义的创新实践，成为引领科学发展、创新发展和持续发展的战略先导。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经过改革开放40年的高速增长，当前中国经济正面临着关键选择，进入高质量发展阶段，经济增长遇到的问题表现上是增速问题，实质上是结构问题，表现上是需求问题，实质上是供给问题，表现上是产业问题，实质上是能力问题。从要素驱动向创新驱动转变是经济高质量发展的鲜明特征和必然选择，科技创新是引领高质量发展的核心驱动力，为高质量发展提供了新的成长空间、关键着力点和主要支撑体系。在高质量发展阶段，国家高新区要以十九大精神为指导，继续发挥引领和示范作用，强化国家使命，从大到强，加速实现领跑，以创新驱动为第一动力，以高质量发展为战略目标，重点营造世界一流的生态，培育世界一流的企业，发展世界一流的产业，建设世界一流的园区。重点要在以下四个方面下功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一是要坚持以创新为第一动力，发挥企业创新主体作用和市场导向作用。加快建立技术创新体系，激发创新活力，持续集聚创新创业要素，营造良好的创新创业生态，形成鼓励创新、宽容失败的社会氛围。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二是要坚持推进产业高端化，不断提升企业产品和服务竞争力。促进产业由劳动密集、资本密集型向技术密集、知识产业型转变，推进产业迈向价值链更高位置。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三是要坚持高效率的发展，不断提高科技进步贡献率和全要素生产率，不断增强新动力、新活力，不断提升劳动效率、资本效率、土地效率、资源效率和环境效率，切实提高创新转化效率。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四是要成为所在城市的创新增长极。高新区要具有超前意识，要在引领城市经济社会发展与产业创新的基础上，积极推进智慧园区与数字园区建设，加快构建适合多层次人才集聚、交往的产业科技生活的园区新空间，统筹完善生活居住、商务办公、商业服务、休闲娱乐等城市功能配套，打造引领城市未来发展的创新增长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中关村是中国创新发展的一面旗帜，是中国科技园区的一张亮丽名片，是全球最具知名度和影响力的科技园区之一，以中关村为代表的国家高新区30年的发展历史，是中国改革开放最成功的实践之一，发挥了标志性示范作用。今天高朋满座，出席论坛的各位嘉宾都是来自世界各地科技创新领域的专家、学者和科技企业的领导者，希望大家继续深入交流观点、分享经验、相互启迪，使中关村论坛成为一个汇聚交流创新思想、深化国际科技合作的平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最后，祝本次论坛取得圆满成功。谢谢大家！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主持人：谢谢夏班长的重要讲话和精彩致辞。接下来有请北京市人大常委会副主任闫傲霜致辞，大家欢迎！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闫傲霜：尊敬的各位来宾，女士们、先生们，大家上午好！2018年中关村论坛已经进入了第二天，两天来与会嘉宾围绕论坛主题和议题开展了热烈而卓有成效的讨论交流，提出了许多宝贵的观点和行动的建议，在此我向所有与会嘉宾、论坛组织人员和媒体朋友们表示衷心感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作为第一个国家高新区，中关村走过30年的创新发展之路，取得了令人世人瞩目的成就，作为长期在北京科技领域工作的，并且与中关村发展密切关联的亲历者之一，回顾中关村发展历程，我有以下几点体会，希望和大家分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一、坚持以深化改革为动力，先行先试，探索新路径。改革是中关村的生命线，多年来，中关村敢为人先，始终把促进科技与经济紧密结合作为探索方向，遵循科技创新规律，破除传统观念和体制机制束缚，打通从科学研究、技术开发到市场应用的创新链条，围绕创新链部署产业链、资金链、政策链，积极开展改革试点，率先制定创新政策，借鉴国际有益经验，形成较为完善的促进科技转化和产业创新发展的政策体系，在取得试点经验基础上推向全国，为深化科技体制改革做出了有益的探索和示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二、坚持以创新为引领，着力构成竞争性的优势，创新是中关村的灵魂，中关村自觉践行创新是发展第一动力的理念，积极把握国际前沿技术的发展趋势，充分发挥科技人才资源聚集优势，抢占科技竞争和未来发展制高点，培育形成了一批创新型领军企业和新型产业集群，坚持制度创新与技术创新双轮驱动，研究制定适应新兴产业的发展措施，积极支持互联网+、人工智能+等新模式新业态发展，培育新经济、打造新动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三、坚持广聚天下英才，形成独特的创新创业文化，各类优秀人才是中关村的核心竞争力，在这里科学家、企业家、投资人和各类专业服务人才各展其长，优势互补，汇聚成创新创业的合力，以开放理念广揽天下英才，营造开放包容、多元融合的创新氛围，形成了以求真务实、百折不挠为主要的特征的中关村创业创新文化，形成中关村创新更持久的精神力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四、坚持发挥好市场和政府的作用，创新创业生态是中关村最大的吸引力，通过构建企业为主体、市场为导向，产学研深度融合的技术创新体系，支持创业投资、科技服务、社会组织发展，充分发挥市场在技术方向、资本投向方面的决定性作用，同时不断优化营商环境，加强规划引领，强化政策扶持，发挥联盟、协会的服务功能，全方位支持企业发展，形成小政府、大服务的创新治理格局。</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面向未来全球科技创新进入空前活跃期，中国建设世界科技强国，北京建设全球科技创新中心，与此同时，科技园区发展呈现出了科技回归都市，产城深度融合，国际化要素充分聚集，注重宜居宜业的新特点，这些都对中关村的发展提出了新的更高要求，相信中关村将会在以下方面有更大的作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一是打造更具竞争力的产业集群。经过多年创新发展，中关村已经形成了一批新兴产业集群，其中新一代信息技术产业规模超过2万亿人民币，中关村将按照北京市发展高新产业的要求，研究把握全球科技创新的前沿趋势，强化企业技术创新主体地位，加强新兴产业前瞻布局，加强关键核心技术攻关，努力发展形成两至三个具有技术主导权的产业集群，支撑引领北京乃至全国的产业迈向全球产业链中高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二是形成更具吸引力的营商环境，优化营商环境就是解放生产力，中关村始终坚持与先行先试改革优化营商环境，下一步中关村将以提高服务企业能力和水平为核心，以法制化、国际化、便利化为导向，深化放管服改革，推进服务业扩大开放，加快智慧政务的建设，努力打造国际一流的营商环境高地，特别是要充分运用中关村在新一代信息技术领域的优势，加强服务企业，让数据多跑路，企业少跑腿，让广大的创新创业者切实感受到服务的高效与公平。</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三是开创更高水平的国际化发展格局，围绕加快建设具有全球影响力的科技创新中心目标，中关村将强化国际视野，以更加积极的姿态融入全球创新网络，深化国际科技创新合作，与国际其他创新区域构建合作共赢的伙伴关系，积极鼓励中关村企业建立海外研发中心，深度参与国际标准制定，提高国际竞争力和影响力，加强国际创新要素聚集，继续吸引全球优秀跨国公司在中关村设立研发总部，推动国际顶尖创新创业服务机构和世界知名孵化器落地北京，并积极为他们在北京的发展做好服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女士们，先生们</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今天上午的论坛还专门设置了中国科技园区30年与面向未来的创新城市议题，邀请国内外科技精英共同参与，目的就是汇聚各方力量和智慧，探讨未来城市创新发展的方向，研判科技园区在新一轮科技革命下挑战与机遇，交流世界一流科技园区建设与思想，进一步推进全球创新合作，为北京建设全国科技创新中心贡献智慧和质量，相信各位真知卓见和畅所欲言一定能将本届论坛推向一个新的高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最后，祝本次论坛取得圆满成功谢谢。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主持人：谢谢闫主任的精彩致辞。下面进入演讲环节。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主持人：尊敬的各位领导、各位来宾，女士们、先生们，早上好！我是张庆（音），一名年轻的财经老记者，非常荣幸今天再次站在舞台上为大家主持本场论坛。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中关村是中国创业的一面旗帜，中关村的创新发展也代表了中国科技园区的创新发展。今年正好是中关村科技园区建园30周年，我想在座的很多嘉宾也是这个历程当中的亲历者和参与者，往事一定是历历在目，当然还有很多年轻的创业者也对中关村的历史非常得感兴趣。接下来我们就非常荣幸的请出中关村管委会主任翟立新先生为我们讲述中关村的历史轨迹与未来愿景，掌声有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翟立新：女士们、新生们，各位来宾、各位朋友，大家好。本次论坛以全球化与高质量发展为主题，开展了跨界、多元、深层的讨论，提出了非常多很有意义的创新理念和发展设想，对推动全球化注入新的活力，为实现高质量发展提出了新的思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中关村论坛是中关村不断推进国际化的一个重要活动，也是展示中关村改革开放新状态，提供合作发展新机遇的重要平台，借此机会我向大家简要介绍一下中关村示范区的发展情况。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中关村是中国科教资源最密集的区域，在这里集聚了以北京大学、清华大学为代表的90多所高校，以中国科学院为代表的400多家科研院所，有80多万在校大学生，700多位两院院士，科教资源是中关村最宝贵的财富，科技创新是中关村最突出的特色。习近平总书记在视察中关村时就曾指出，经过多年的发展，中关村已经成为中国创新驱动发展的一面旗帜。中关村是中国科技体制改革的发源地，40年前，中关村科技人员顺应历史潮流，打破计划经济体制束缚，勇敢地走出了高校院所的围墙，自主创办民营科技企业，开启了以科技和经济紧密结合为特征的中国科技体制改革的新征程。近年来，中关村着力探索科技成果转化激励机制，促进金融与科技创新紧密结合，建设人才管理改革实验区，支持企业增强创新能力，在全国率先开展了一系列的创新政策的实验，已经有20多项试点政策推广到全国，中关村始终发挥着科技体制改革破冰者和引领者的作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中关村是新兴技术的策源地。中关村先后诞生了汉字激光照牌、通用CPU、闪存存储器、量子点芯片、深度学习处理器、无人驾驶平台、柔性显示、抗癌新药等一批领先成果和变革性技术，无论是在PC机时代、在互联网时代、在移动互联网时代，还是到今天的人工智能时代，中关村一直引领着我国信息技术产业的潮流，在生物医药、新材料和节能环保领域也形成了一定的国际竞争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中关村是创新型企业的摇篮。中关村先后诞生了联想、方正、紫光、百度等世界知名企业，近年来京东、小米、今日头条、地平线等一批新生代企业也在快速崛起，目前中关村的高新技术企业已经达到2万多家，上市公司333家。2017年实现企业总收入5.3万亿元人民币，今年1到8月企业总收入近3.3万亿元人民币，同比增长15.2%，依然保持着十分强劲的发展势头，特别是数字经济、共享经济、平台经济等蓬勃发展，为经济增长不断注入新动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中关村是创新创业的活跃区。中关村发挥人才、技术、资本三驾马车要素集聚的优势，推动高校院所、科技企业、创投机构、创业孵化机构深度融合，形成了充满活力的创新创业生态。2017年中关村发生的股权投资金额达到1550多亿元人民币，占到全国的三分之一以上，已经成为全球风投最活跃的区域之一。目前，中关村地区有近200家创新型企业孵化器，29家大学科技园以及上千家的法律、会计、知识产权等服务机构，形成了覆盖企业成长全生命周期的服务体系。今年1到8月份，中关村示范区新设立科技型企业2万多家，同比增长23.4%，平均每天新设立科技企业93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中关村是全球创新网络的重要节点。目前，中关村地区留学人才超过4万人，外籍专家超过1万人，在中关村符合条件的外籍专家只需要50个工作日就能拿到在华永久居留权，也就是中国的绿卡，其工作团队成员也可以获得一次签证多次往返的支持。中关村已经聚集了300多家跨国公司地区总部或者研发中心，境外上市公司有107家，中关村的企业在海外设立了1000多家研发中心或者分支机构，在这个地区每年举办上万场的国际交流和创新创业活动，创新创业的氛围非常浓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当前，全球科技创新进入空前的活跃期，新技术、新模式、新业态大量涌现，创新活动的网络化、全球化特征更加突出，北京进入到加快建设全球科技创新中心、国际一流的和谐宜居之都的新阶段，在这个阶段减量发展是鲜明特征、创新发展是唯一出路、高质量发展是根本要求，中关村作为中国科技创新的引领性区域，作为北京建设科创中心的主要载体，必须紧紧抓住新一轮全球科技革命的大势，顺应世界产业格局深度调整和中国产业与消费结构优化升级的强烈需求，释放科技创新和人才的巨大潜力，以更加开放的胸怀参与国际创新合作，以更大力度的改革优化创新创业环境，以更高水平的创新促进高质量的发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面向未来，中关村的发展愿景是到2022年初步建成具有全球影响力的科技创新中心，到2035年建成世界一流的科技创新中心，到2050年成为世界主要科学中心和创新高地。为此，我们对今后5年的工作进行了安排，制定了中关村创新引领高质量发展5年行动计划，在改革先行先试、技术创新攻关、创业服务升级、高精尖产业培育、人才培育集聚、科技金融创新、协同发展促进、改革开放提升等方面做出了8个具体的行动任务安排。我们将强化高质量的制度供给，充分发挥科技体制改革试验田的作用，进一步加大科技人员成果转化的激励，进一步加强知识产权保护和运用，进一步促进金融资本与科技创新深度融合，进一步支持企业加大研发投入，进一步扶持新经济加快发展，推动创新链、产业链、政策链、资金链有效贯通，科技、经济、社会、文化等领域改革更加协同，取得一批可复制、可推广的试点经验，形成有利于高质量发展的体制机制和政策环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们将加大高质量的科技供给，按照北京发展高精尖产业的总体部署，研究明确中关村重点发展的产业布局，加快攻克高端通用芯片、芯片设计工具、通用操作系统、基础核心材料、创新药物和高端医疗设备等关键核心技术，形成具有核心竞争力的产业。支持开展跨学科、跨领域的前沿颠覆性技术创新，加快建设一批新兴技术和学科交叉的研究平台，支持创新性企业与高校院所开展深度合作，建设企业为主体，产学研用一体化的创新联合体，构建完整的产业发展生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们将构建高质量的成果转化和产业化体系，支持高校院所建立市场化、专业化的技术转移机构，加快高价值专利转化应用，促进商业模式与技术创新紧密结合，建设一批专注于中试开发、技术集成和工艺优化等环节的硬科技孵化器，进一步强化企业技术创新的主体地位，促进大企业建设开放创新平台，形成大中小企业融通创新、协同发展的新格局。</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们将形成高质量的开放创新格局，吸引国际各类优秀人才，建设国际人才社区，提供优质的工作和生活环境，吸引常青藤联盟高校、国际知名创新企业在中关村建设创新创业机构，制定吸引外资风投机构的政策，支持耐心资本在中关村发展。支持中关村企业国际化拓展，在海外建立研发中心或者生产基地，进一步提升中关村海外联络处的功能作用，在现有美国、日本、英国、德国、加拿大、芬兰、澳大利亚、以色列、南非等国家设立的10个中关村海外联络处的基础上，今后要在更多的国家进行布局和拓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女士们，先生们</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40年中关村的发展得益于改革开放，今后中关村更高质量的发展必须要更加深化改革开放，中关村走向全球、拥抱世界的脚步永不停止，而且会越走越快，我们真诚欢迎世界各地的科学家、企业家和投资人经常来中关村交流访问，开展各种形式的合作，相信我们的创新合作的路会越走越宽广，互利共赢的成果会越来越丰硕。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感谢翟立新主任。当前北京正在开启建设具有全球影响力的科技创新中心的新篇章，接下来掌声有请北京市科学技术委员会主任许强先生来为我们讲讲北京如何建设具有全球影响力的科技创新中心，有请许强先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许强：女士们、先生们、朋友们，大家上午好！昨天的论坛应该说是活动非常精彩，创新的论点纷呈，引起了各界的热议，在此对中关村论坛的召开表示热烈的祝贺。我也想借此机会介绍一下北京建设全球有影力的科技创新的成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5年前，中央政治局来到中关村进行集体学习，就是在这里习近平总书记对北京寄予期望，他讲到中关村要加大实施创新驱动发展战略，加快向具有全球影响力的科技创新中心进军。在总书记近几年视察北京发表的三次重要讲话中，习近平总书记强调，北京最大的优势就是科技和人才，要以建设具有全球影响力的科技创新中心为引领，抓好三城一区建设，深化科技体制改革，努力打造北京经济发展的新高地。2016年9月，国务院正式批复了北京加快建设全国科技创新中心的方案，按照国务院的具体部署，北京市、科技部会同有关部门认真贯彻落实习近平总书记的系列重要指示精神，大力推进北京科技创新中心建设，取得了积极的成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这里我想主要介绍三个方面的问题。第一就是北京为什么要建设科技创新中心，第二就是建设科技创新正在关注的几个主要问题，第三就是两年来建设全国科技创新中心的一些进展和成效。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一、为什么要建设科技创新中心？科技创新中心是一个国家综合科技实力的集中体现和和谐依托，对于我国加快建设世界科技强国具有重要的意义。一是抢抓全球科技革命和产业变革机遇的必然要求。近代以来，全球科技创新中心在意大利、英国、法国、德国、美国转移，带动了全球产业中心的变迁，推动相关国家在不同的历史阶段成为全球的经济中心。我国高质量发展和现代化经济体系建设迫切需要拥有具有全球影响力的科技创新中心。二是支撑世界科技强国建设的战略使命。科技创新中心作为全球创新网络中的核心节点，代表着这个国家在世界分工体系中所能达到的最大高度，是知识经济时代大国转变的增长模式，提升综合国力的战略支点。我国建设创新型国家需要能够起到战略支撑的科技创新中心。三是加强国际科技合作，解决人类共同问题的有效举措。人类只有一个地球，各国共处一个世界，当前粮食安全、资源短缺、气候变化、网络攻击、人口增长、环境污染、传染疾病等问题层出不穷，以应对人类共同挑战为目的的全球化开放创新合作成为共同的诉求，北京科教资源丰富，开放程度高，具有建设全球科技创新中心的基础和优势，有基础，有条件，再加强科技合作，解决人类发展问题中形成体系化能力，理应为全球生态和谐、现代经济体系的构建、引领经济增长方面作出示范的表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二、如何建设科技创新中心？2016年9月，国务院常务会议批复了北京加快建设全球科技创新中心建设的总体方案，明确北京加强全球科技创新中心建设，总的定位是使北京成为全球科技创新的引领者、高段经济增长极、创新人才首选地、文化创新先行区和生态建设示范区。发展目标是到2017年科技创新动力、活力和能力明确增强，全国科技创新中心建设初具规模，到2020年全球科技创新中心的核心功能进一步强化，科技创新能力引领全国，到2030年全国科技创新中心核心功能更加优化，为我国跻身创新型国家前列提供有力的支撑。建设科技创新中心要着重处理好以下5个方面的关系，解决好以下问题：一是深化认识科技创新的发展规律，解决好科学研究到底应该鼓励基础研究的自由探索，还是应该以应用研究为导向的问题，也就是解决好基础研究与应用研究的关系问题。传统上我们把科学研究分为两类，基础研究和应用研究，在美国这个问题在上个世纪也争论了几十年，既有布什模式，也有巴斯德象线，我们进行全球创新中心建设就是要解决好基础研究、应用研究和技术创新三个关系的问题，我们主要是以应用和基础研究，也就是巴斯德象线这样一个问题，同时还要鼓励科学的自由研究，加大技术创新的能力，这是我们首先要解决和处理好的问题。二是要落实好国家重大科技任务，解决好基础研究短板突出，原始创新能力不足，关键核心技术受制于人的问题。北京创新资源丰富，2017年北京全社会研发经费支出但地区生产总值的5.64%，在全国排列第一位，在全球也排在前面，比东京、巴黎、纽约都高。各类研究院所1000多家，高校91所，位居全国首位，国家重点实验室、工程技术研究中心等国家级创新平台400余家，均占全国的三分之一左右，在京的两院院士785人，占全国的二分之一左右，北京地区单位获得国家技术奖的数量占全国通用奖项的36.1%。2018年国家重点研发计划项目，北京承担的项目占总数的38.7%，每万人发明专利的数量是全国平均水平的9.6倍，全国半数以上的央企总部，全国最多的高水平的医疗机构等等都占全国的40%以上，资源优势所在也是职责使命所在，北京有基础、有条件落实国家重大创新战略，应聚焦科技发展趋势和国家战略需求的需要，确立科学研究方向，补足基础研究的短板，突破关键核心技术，夯实世界科技强国建设的根基。三是建设好三城一区主平台，就是要聚焦中关村科学城，打造原始创新策源地和自主创新主阵地，突破怀柔科学城建设世界级原始创新承载区，搞活未来科学城，打造全球领先的技术创新高地，升级北京经济技术开发区，打造高精尖产业的主阵地和升级版。那么在三城一区的建设中，我们现在着重解决的问题就是产业规划、空间规划、创新规划，这些问题也是我们最近正在加大研究的。四是推进体制机制改革，解决创新人才活力不足，企业为主体的技术创新体系尚未确定，市场对资源配置的决定性作用没有充分发挥的问题。五是推动共建高精尖经济结构，解决产业结构调整、新旧动能转换，支撑建设现代经济体系，实现首都高质量发展的问题。以上五个问题是我们在科技创新中心建设着重关注和要解决的问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三、北京全国科技创新中心建设的进展。按照党中央、国务院的统筹部署，北京市会同科技部等10个国家有关部门、单位，组成了北京推进科技创新中心建设办公室，由北京市政府、科技部主要领导任办公室双主任，北京市成立了由24个部门、单位和16个区组建的一处七办工作体系，编制实施北京加强全球创新中心建设的重点任务实施方案2017到2020，形成了工作任务重点项目的清单，明确了28个监测评价指标。在党中央、国务院领导下，各有关部门密切合作，推进北京科技创新中心建设取得了积极成效，北京的科技创新中心建设已经驶入快车道。一是国家重大创新战略加快落地，积极承接量子信息、网络空间安全等领域国家实验室的建设任务，加快物质科学、空间科学、生命科学等领域国家实验室的培育，组建北京量子信息科学研究院、北京脑科学与类脑研究中心，面向全球公开遴选中心主任，启动全球PI及技术团队的招聘，积极承接科技创新2030重大项目，服务航空发动机、深海攻坚战、天地一体化信息网络、新一代人工智能等重大项目在京落地，国家新能源汽车技术中心成立，加快建设开元整车开发验证平台，国家轻量化材料形成技术及装备创新中心获得批准建设，国家先进计算产业创新中心落户北京。二是三城一区加速推进，三城一区规划编制取得显著成果，中关村科学城聚焦特色鲜明，制定海淀创新发展16条，科技金融15条，聘请了15位顶尖科学家担任科学顾问，支持石墨烯研究、全球健康研发中心等发展。怀柔科学城突破加速推进，综合性国家科学中心建设全面展开，综合极端条件实验装置建设顺利推进，地球系统数字模拟装置开工建设，高能同步辐射光源和多模态跨尺度生物医学呈像设施项目建设获得批准。未来科学城搞活促进三个转变，盘活存量主体，加强协同创新，一国家能源集团、华能等单位共建清洁技术平台。北京经济技术开发区转化效应明显，加大与三大科学城形成转化对接。三是深化全面创新革命迈出步伐，印发了北京市全面深化改革扩大对外开放重要举措的行动方案，出台支持建设世界一流研发机构的实施办法，实行理事会领导下的院所长负责制，建立了财政资金持续稳定支持的途径，引入第三方机构审计和国际同行评价机制，深化服务业扩大开放综合试点，在放宽市场准入、改革监管模式等方面，形成了68项创新举措，加快实施优化营商环境9+N系列政策，制定优化营商环境三年行动计划，今年8月份国家发改委对全国22个城市营商环境进行评价，北京名列第一。四是集聚培养顶尖人才注入新活力，制定新时代推动首都高质量发展人才支撑行动计划2018至2022，深化职称制度改革，逐步在条件成熟的科研机构、新型研发机构等下放职称评审权，深化科技奖励制度改革，提出增设任务奖，调整奖励等级，实施提名制等重大改革举措，实施中关村人才管理改革20条新政，加快国际人才服务大厅建设，建立一站式国际人才服务中心。五是高质量发展新动能加快培育，北京加快建立高精尖经济结构，制定了新一代信息技术、集成电路、人工智能10个高精尖产业指导意见和人才、土地、财政等一揽子的配套政策。我们出台了加快医药健康、协同创新行动计划2018到2020，启动了编程人员专业技能的培训，建立了科技创新基金，最规模将达到1000到1500亿，按照5比3比2的比例支持原始创新、成果转化、高精尖产业三个阶段，制定实施推进京津冀协同发展三年行动计划，全力支持雄安新区建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北京正在成为高速成长的科技创新中心，今年7月CAB发布了全球科技创新中心报告，北京被评为高速成长的科技中心，昨天我看中关村指数，还有前天发布的中国创新城市，北京、深圳、上海是前三名，昨天的中关村指数也表明了北京的科技创新能力在领跑全球。自主创新能力显著增强，面向世界科技前沿，面向经济主战场，面向国家重大需求，取得了一批重大标志性原创成果，首次在超导发现马约拉纳任意子，研制成功焊机集成电路，深度学习神经网络处理器芯片等，在若干领域成为全球创新的并跑者甚至领跑者，为创新型国家建设提供了有力支撑。新动能加快形成，1到8月全市新设科技型企业5万家，平均每天诞生208家企业，1到9月全市专利申请量、授权量同比增长13.9%和21.28%。百度、紫光、京东方、小米等5家企业入选福布斯全球数字经济100家，金融信息服务业、科技服务业、优势行业对全市经济增长贡献率达到了68.3%。</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党的十九大对科技创新中心作出了全面系统的部署，提出了新的更高的要求。当前，与首都承担的职责相比，与城市总体规划提出的目标要求相比，北京科技创新中心建设发展还任重道远，为此我们必须始终坚持以习近平新时代中国特色社会主义思想为指引，坚持把创新作为引领高质量发展的第一动力，建设具有全球影响力的科技创新中心，当好新时代的创新发展的先行者，争当建设世界科技强国的排头兵，谱写新时代高质量发展的首都篇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感谢许强先生为我们作的详细解读。随着经济和科技全球化的进程，全球化的创新也是日益加深，科技园区作为承接这些创新的要素，它本身的国际化也是未来必须的选项，接下来有请国际科技园的总干事路易斯·米格尔·桑斯·伊莱斯为我们解读科技园区国际化因素的重要性。</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女士们，先生们，大家早上好，首先我想感谢会议的主办方再次邀请我出席今天的盛事，这样一个重要的论坛，之前都邀请我在这里发言，今天前面的几位演讲嘉宾对后面的发言奠定了一定的基础，我在这里也会和大家探讨的一点就是科技产业园非常重要，我只是从一个维度给大家介绍一下，大家看看我所在的单位，我单位国际科技产业园协会，中关村也是这个协会的成员，我们的使命也是把国际上最好的科技园结合起来，然后我们看到了一些非常了不起的骄人的成绩，也是关于协会的成绩，我们这个协会是一个全球性的网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自从我们创始伊始，科技产业园有不同的目标，有不同层级的职责之所在，这点大家都是知道的。一开始的时候他们可能定位就是产业界和学术界的一个必要的纽带，一方面我们知道科研机构生产了知识，另一方面我们支持基础研究，把它转化成应用研究也就是企业的职责之所在，因此从科技园的重要目标，在它创建伊始的时候，我们知道它是一种工具科技园，它是地方经济发展的城市或者是属于大一点区域的促进经济增长的工具。我们往往看到这些科技园区他们的任务就是为了创造就业，我从协会的角度来说，我觉得这不是我们的职责所在，不管是地方政府、省级政府或者是中央政府，当然他们的任务就是创造就业，我觉得其实应该通过其他的手段要创造就业，而不是通过科技园区，我觉得这是一个谬论，我们在这里不是从量的角度来说，除非我们是从质量的角度来说，因为科技园区可以为我们的高科技人员的创造就业方面发挥主要的作用，可以说这是我们的职责所在，就是为高端人员的创造就业机会，除此之外就是要促进科技研发的多元化，对特定的激进体他可能只关注少数的经济部门，这个情况下要使经济多元化，这个方面科技园区可以发挥一定的作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当然，我们知道科技园区必须对园区内入驻的企业，给他们提供一些支持，支持他们的发展，他要创建一些机制支持初创企业的发展，他们有一个概念的形成，然后形成实际的产品，这样才能形成初创公司，有些时候我们知道经过孵化器、加速器这样的机制，或者受其他的助力与初创企业的发展，这样可以促进新企业的发展，我们有两方面的工作，一方面是支持已经落户的企业另一方面就是支持初创企业的发展，大家可以看到这是科学园区的职责所在，他有不同的维度，看看他的基石都是扎根于当地的经济。但是过去几年当中我们看到这个新的维度，也就是各个国家的科技园区不仅是国家的科技园区，也成为国际的科技园区，就是注力于特定的城市或者是区域在国际上的辐射力、影响力，这对我们是一个新的维度，我们现在已经注意到有这些方面新的发展，许多科技园区的CEO也注意到，这是他们新的工作重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对于我们来说，我们开发了一些一工具，我个人开发了以软件为基础的工具，Strategigram是我们的工具名称，它只是对科技园区不同维度进行分析，比方说大家看第5个横轴是目标市场，10年或者15年之前您可以看到大部分科技园区都是处于这个轴的位置上，他们往往都关注的是当地的市场，也就是说我们的城市的维度，或者说您所服务的区域等等，当时他们的主要目标是这样的。但是过去的10年当中，这个趋势发生了变化，我们在轴上可以看到科技园区都有了一个国际市场的维度，这是一个深远的变化，就是一个非常重要的发展，也就是从当地市场着眼到着眼于全球的市场，那么这并不是说我们现在的科技产业园并不是当地的了，当然是北京的，多年以后也是如此，当然他要有一个国际视角，如果要充分发挥企业职责之所在必须着眼于全球的维度，在你日常的运行当中，这是我想告诉大家的一个变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从另外一个视角来看一看，我想给大家介绍一下科技产业园不同的责任之所在，它要做哪些事情，大家看六边形的最上边，你肯定助力于这些企业的发展，这个方面大家有一个错误的概念，我们谈到的技术产业园、技术产业园，大家的理解是错误的，实际上我们服务的对象是科技企业，本身不参与科学技术的发展，我们必须确保有足够的渠道让科学家、技术、知识能够从公司流出，充分促进交流的环节。但是我们本身并不是搞科研的，我们也不是研究者，我们和他们一起合作。我们换一个位置来谈谈，加强所有产业园区的国际竞争力，我想对于在座的各位来说都是你们非常重要的任务之所在。谈到国际化，我们要从几个维度来考虑这个问题，首先我们有两个重点加以区分，第一个就是谈到这些科技产业园区在国际化的发展是为了自己的声誉发展，就是加强自己在国际的可视化，让同行学习他们，让他们做得更好。另一方面更为重要的一点就是国际化的进程必须铭记，我们国际化必须以服务企业为主，否则还搞企业干什么呢，因此这两个工作重点一定要牢记于心，不管制定什么样的国际化战略都要注重这两个方面的内容。我们讲到国际化是一个双向的问题，经常我们都是这样理解的，就是国际化对于园区来说要吸引到很多对内的投资，吸引到很多的外国公司到园区来创业，所有的园区都应该这样做，这是非常重要的。但是仅仅吸引外资是不够的，也许更为重要的就是园区应该建立一个机制，能够支持园区的企业变成国际化的企业。所以不仅要吸引进来投资，而且要走出去，让我们的产品、技术、企业进入世界的市场，双向的国际化非常关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们关注国际上的科学园区，我们看到有很多大的跨国公司位于园区内，但是园区90%的企业都是中小型企业或者新兴企业，对于他们来说要国际化就是非常难的，很昂贵，他们需要得到帮助。所以园区要帮助中小企业实现国际化。中关村科技园区还有其他的园区，就证明了非常他们非常理解这种新的园区所承担的责任，就是帮助小企业来实现国际化，这是你们的新的责任。这个幻灯片不言自明，所以我就不多讲了。我觉得认为园区的管理者都应该问自己一个问题，我们能够帮助我们的公司做些什么，这就是我们所做的工作，就是给园区的企业提供帮助。我们经常会问这样的一个问题，如何评估一个园区是否成功，有很多的指标可以使用。但是如果我们只要找一个对重要的指标的话，如果这个园区有很多的成果的企业，看一下这些企业的资产负债表，我们可以看到他们的情况，如果这些企业非常成功的话，这个园区就是成功的。我们如何才能够实现企业的成功，我们可以建立国际化的指标体系，我们区分引入和走出去这两种方式，我们园区可以实现国际化，园区的企业可以实现国际化，我们可以做很多的事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因为时间有限，我也不想讲太多，所以我想跳到这里，也许在许多做的很多的事情之中，我认为这些事情是园区最应该关注的话题。首先我们看到一些比较成功成熟的园区他们正在复制自己，他们开始在自己国家或者是在海外建立类似的新的园区，他们在开发自己的国际品牌，有一些中国的园区成员也是这样做的，比如说你到北欧我们可以看到一些园区，这些园区涉及到两三个国家，跨国的园区这是一个新的现象，大家应该关注这样一个现象。另外一个战略就是治理园区的国际化，要保障园区的成员是来的于其他国家的，让其他国家的观点、经验引入到你们的园区当中，使得我们的观点得到平衡，不要以自我为中心。所以让我们的治理机构的国际化，我觉得也是一个非常好的战略，很多科学园区都可以采纳这个战略。另外，要参与到国际化的培训过程当中，要进行成功的国际化，不仅要有意愿，而且要把相应的预算安排出来，要安排适当的人员，并不是所有人都适应国际化，需要一些技能才能适应国际化，也许园区的主任有这样的才能，但是必须有足够的员工，他们能够成功适应国际化，才能够实现园区的国际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最后，我想引起大家的兴趣，希望大家了解到园区发展的新维度，就是国际化，因为越来越多的园区越来越国际化，这个和我们此前所提到的那些特点并不矛盾，当然中关村科技园区是一个旗帜，要把北京变成一个科技创新城市，几年前我们也改变了我们的名字，叫做科学园区和创新领域协会，科学城市也是一种创新的领域、创新的地区。所以科技园区这个概念非常成功，现在正在不断扩展变成新的模式，无论用什么名字来称呼，必须要国际化才能取得成功，我希望这样的论坛能够帮助我们实现园区的国际化。谢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这个发言非常具有吸引力，感谢您的发言。北京有众多的央属科研院所、高校、创新型企业和服务机构，中关村是国家创新中心的核心区，也是全国创新中心的核心区，下面有请海淀区人民政府区长戴彬彬为我们带来四次创业，中关村科学城的新使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戴彬彬：尊敬的各位嘉宾，大家好。众所周知，改革开放40年来，海淀作为中关村的发源地和先行区（听不清），这里头不一定很准确和全面，和大家一起来商量，也欢迎各位提出批评意见。一是竞争新赛道，创新新空间，发展新跨越，需要四次创业。四次创业是应对新一轮科技革命和产业革命必须应对的挑战，以新材料、新能源、智能制造为代表的第四次工业革命将带来经济跨越式发展，面对全新的赛道，所有的赛道选手重新站在新的气泡线上，四次创新就是要围绕建设世界科技强国，在全球创新竞争日益加剧的背景下，要发展展现海淀特点的发展之路。创新由传统园区走向城市是新一轮创新创业城市的特征，2014年美国创新地理新版图中指出，近年来大量创新企业和新型人才开始聚集在中心城区，报告甚至说未来的创新不是诞生在无菌操作的实验室，而是更加宜居的城区。世界经济论坛公布的140个经济体全球竞争力排名，新加坡、香港位列第5、第7位，说明了竞争力的重要性，以创新为动力的高水平城市群提供了全新的思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四次创业是对标高质量发展的必然选择，海淀区高质量发展质量无论是数量极还是含金量都有很大的差距。数据显示2017年加州GDP2740亿美元，旧金山湾区的GDP为7480亿美元，湾区人均GDP18万元。纽约市GDP是9千亿美元，占虐月州的58.2%。伦敦的GDP是5530亿美元，占全英国的五分之一，人均GDP6.68万美元。东京都地区GDP9723万美元，占全日本的20%，人均GDP1.3万美元。再看北京，2018年全市GDP2.8万亿人民币，占全国3.4%，其中海淀GDP占全市21.1%，占全国的0.71%。未来海淀经济总量将迈向1万亿，进而占全国总量的1%，都需要通过四次创业推动高质量发展，率先完成经济数量级的跃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二，五大转变构成四次创业的基本特征，空间上有园区由园区向城区改变，能级上由引领向引领上，动力上要有纯技术驱动向融合赋能技术转变等等。四次创业是园区运动转向城区运动，是全面提升城市的创新，未来的创新更多在网络链接的公共空间，集思广益，形成创意，这些创意在共享的工作中间不断加以改进，进而在市场化的技术实验室内制成最初样品，最后在城市公共街道上加以检验。海淀的未来愿景大到城市功能布局，小到企业选址、公共空间优化配置，都要充分考虑创新需求，体现创新元素，植入创新基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四次创业是面向未来竞争制高点的争夺，是创新引领性的创业。四次创业要求我们更多能够在无人区寻求创新突破，面对大数据、人工智能、智能制造、云计算、万物互联、精准医疗、跨界融合创新的新赛道，找准符合海淀资源禀赋和发展定位的竞争制高点，掌握技术和产业发展的主动权、话语权，是海淀四次创业必要完成的时代答卷，需要我们练就创新趋势的火眼金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四次创业是协同式创新使转向共享网络，由产学研结合到政产学研经中用等主体协同，再到构建具有区域黏性和忠诚度的创新合伙人网络，体现了海淀四次创业主体更加多元，为提供新型组织模式提供无限可能。发展人工智能政策具有动员优势，高校具有技术研发优势，通过强化多主体协同，培育不同创新主体的区域忠诚度和区域创新黏性，形成多主体跨界融合、共生互助的创新网络，最终形成海淀特有的创新的无形资产。</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四次创业是着力构建区域现代产业体系，助力产业跨界赋能的创业。四次创业要突破原有的天花板，以硬科技创新为核心，集成技术创新、商业模式创新，形成叠加赋能、收益倍增、指数扩张的产业升级版，最大限度释放生产的潜能。小米公司8年收入突破1千亿，截止目前像小米公司投资的生态链企业已经超过100家，开放合作企业300家，小米生态链企业总销售额突破200亿元，16家企业年收入超过1亿元，3家超过10亿元，诞生了4家独角兽，3家上市公司，部分已经成为行业的领军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四次创业是培育地方政府推动城市转型能力，加快政府服务职能转变的自我革新型创业，更加精准服务千变万化的知识创新、技术创新、产业创新、商业模式创新以及制度创新和文化创新，需要地方政府发挥好创新的组织者、服务者、引导者的作用，四次创业就是要聚焦服务创新，营造高质量的区域发展环境，倒逼政府职能转变，形成自我加压、自我革新的内在动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三是立足两新两高，深化四次创业的举措。四次创业是理论更新，更是实践命题，海淀将聚焦构建新型城市形态，培育战略必争的新产业，组织多主体协同、融通创新的新网络，提升地方政府推动城市转型的新能力，细化四次创业的工作举措。一是要加快构建新型城市形态，坚持面向未来植根创新，以人为本，加快构建即创新、人文、绿色多维价值为一体的高品质创新城市。一是加快城市的有机更新，构建支撑创新的新空间，按照有定位、有主题、有服务、有科技、有展示、有企业等标准，对现有存量空间实施更新，建设城市新空间、新地标。二是建设科技型城市，建设城市大脑，实现对城市全感知、全响应，提升城市治理能力和现代化水平。三是打造科技政府，大力培育科技公民，塑造海淀新型城市形态的软实力。二是挖掘文化和科技融合新动力，文化与科技融合互动是近代文明演进的主旋律，绘制海淀创新文化图腾，厚植开放包容、尊敬科学、崇尚创新、敢为人先、奋斗不惜的创新文化基因，形成新时代的海淀精神、海淀价值、海淀力量。二是在培育科技文化土壤等方面聚焦发力，促进文化艺术和科学技术跨界组合，做足区域融合发展的大文章，推动文化的软实力，真正成为区域创新发展的硬支撑。三是面向前沿培育战略必争的新产业，一是要重点聚焦战略性、前沿性、颠覆性技术，探索精准识别筛选，组织培育前沿产业的海淀模式。二要结合海淀产业资源禀赋，聚集大健康等核心产业，深入研究区域未来产业的细分创新链、产业链和价值链，找准未来支撑海淀经济发展的核心引擎。面向创新主体，构建共建共享新网络，一是探索合伙人网络，形成多元主体联系紧密、协同高效、共生共融的创新雨林生态。二是积极谋划大企业与城市深度融合发展的有效途径，将创新合伙人进一步升级为责任共同体、命运共同体。三是扩大区域合作伙伴，优化重组海淀创新链、产业链和价值链。面向高质量发展提升地方政府推动城市转型的新能力，在进一步优化营商环境基础上，提高更高质量的区域发展环境，充分发挥新一代信息技术，坚持用数据决策、用数据服务、用数据创新，加快构建数据驱动的服务型政府，提升地方政府推动城市转型的能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最后，祝大家在京工作期间身体健康，也预祝中关村论坛犹如红叶般一年胜似一年红。谢谢大家！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主持人：感谢戴彬彬先生的精彩演讲。下面有请答应帝国司令勋章获得者、英国商务大使芭芭拉·贾琦女士上台演讲。</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芭芭拉·贾琦：我真的感到特别荣幸，能够出席今天这个重要的活动，因此我是特别衷心感谢大会主办放能够邀请我参加这个盛事，这个酒店也非常漂亮，而且见到这么多的企业家、技术人员，还有企业的管理人员、政府代表，我真的感到特别荣幸，所以再次感谢大会的主办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在过去多年当中，事实上早在1979年我首次访华，过去我来中国很多次，1979年在座的许多人还没出生，当时给我留下了非常深刻的印象，我想您可能从我的口音也听到，当然美国人也会有这样的说法，当时来中国一般不是搞商业的或者就是政府官员，当时中国的瓷器给我留下了深刻的印象，在我来之前这方面我是久仰大名的。但是首次访华的时候我负责看到中国的瓷器，或者是你们的产品我见到的也是非常少的，当时的情况和现在有翻天覆地的变化，老百姓都是非常朴实的，船的都是非黑即白，我今天穿的也是黑白，虽然几十年过去了，世界没有一个太大的变化。但是你们去商品的话，也没有太多的商品，而且路也不是很多，工厂和汽车也不是很多，当然风景还是很漂亮的。今非昔比，不管怎么说我爱上这个国家，随着时间的推移，我对这个国家有非常深厚的感情。大家可以看到我是金发，我在大街上走的时候，就有一群人甚至会上来拽一下我的头发，这次我第一次访华的时候给我留下的深刻的印象。但是接下来我想企业治理的问题，这也是主办方留给的任务，这个话题是很大的，昨天晚上睡觉的时候电话响了，我就失眠了，我开始想明天应该讲些什么，我觉得这个话题太无聊了，我又睡着了。我今天早晨打算这么做，我把原来的讲稿抛到一边。现在我打算即兴发言，基于我在企业管理、企业治理方面丰富的经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谈到企业治理，它跟技术发展相比没有意思，但是也没有你们想的那么无聊，事实上它是比较有趣的话题，它的重要性是不言而喻的。谈到我们这个企业治理，它究竟是什么意思，企业的行为方式应该是适当的，遵循特定的原则，它应该是做正确的事情，也就是对投资的人来说，对于股东来说，它做的是正确的事情，对于全世界的所有人来说它做的是正确的事情。企业治理究竟是什么意思，根据我自己的经验谈到世界上一些经济体的企业治理，我想谈到内涵和外延。我觉得这个企业治理和一个国家的文化是息息相关的，我们对于美国都知道什么，美国的文化，大家想牛仔文化，美国人本质而言就是牛仔文化，它是一个地大物博的国家，他带马场、农场想走多远就走多远，但是他们进入农场的时候农民就不高兴了，他们就会争吵起来，这会产生很多问题，我们就颁布了一系列的法律，你不能侵犯他人的财产和领地，如果你看到这个栅栏的时候，你知道这个是人家的私人财权，这个牛仔和农民就形成一个共识，或者是实现了和平，这对企业治理来说意味着什么？在1920年左右的时候，内幕交易现象非常中，就像一个不守规则的牛仔一样，就像我们看到股市崩盘，大家可以想象一下损失了巨额的财富，大量的企业、投资者所有的心血都付诸东流，当时我们的总统做了什么，1933年的时候颁布了证券法，证券法的条款就是归置的公司的行为，他们应该遵守什么样的规则，当他们从投资者募集资金的时候，1933年的证券法对于这些公司来说，就像建立起来了一些栅栏，我们的执法部门就像当地的执法人员，我感到非常有幸成为了ICC委员会的委员之一，这也是良好的企业治理发展的历史。</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现在来看看英国，我虽然是美国口音，但是我老家在英国，而且我在英国也待了20多年。谈到英国的历史，企业的治理文化跟一个国家的文化息息相关。英国人肯定不是牛仔文化了，英国人总是想显得非常绅士，绅士一般会做一些什么，他要些什么呢？你要加入上流社会的绅士俱乐部，大家对俱乐部有什么了解，俱乐部是没有任何规则的，俱乐部的成员应该是自律的，如果他们不自律，有不端的行为的话，一个俱乐部就会把你开除。因此多年以来，我们看到英国的股市就像是这样一个上流俱乐部，大家都很绅士，没有人违规。我们看到80年代末的时候有一些绅士本质上根本他不是绅士，他做了一些不当的行为，当时是美国人来到了英国，就会训练你遵循特定的规章制度，当时我们的法规并不是很多，只是一些规则，所以出了一些丑闻。英国人是怎么做的？（英文）是一个非常有名的绅士，我们以他命名颁布了一个法律，它相当于我们企业治理的根本性的法规，随后我们有名誉董事，他对企业的交易行为要负责。因此随着时间的推移，我们看到相应的法规上升到了像美国的法律的这个程度，我和在座的许多人一样，几年之前我也读了一下归置企业行为的法律，比如说成立了财务报告委员会，我也感到非常幸运成为这个委员会的副主席，和美国一样采用了类似的做法，让公司给他们提供一定的机会，遵循相应的规章制度，让他们的企业依法行事。现在我们可以看到在英国已经建立起来好了非常好的企业文化，尊重相应的法律法规。事实上2009年的时候由于雷曼（音）兄弟的丑闻，在市场上有不当的做法，大家更关注企业治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你们的邻国日本，我对他的情况也比较熟悉，我每周都去日本出差，因为我是日本一些公司董事会的成员，参与到他们的工作。80年代的时候日本经济还是保持了非常强劲的势头，经济也非常活跃，有很多日企在美国上市了，他们遵守了上市企业的规则。但是他们没有内控的规则。比方说他们交叉持股，可能是一个公司又持有另外一个公司的股票，相互的治理并不是非常清晰，当这些日本公司开拓国际市场的时候，他们用国际的做法才能吸引外国投资者，如果这个公司在企业治理方面不达到最高的标准的话，他肯定不会在这儿投资，他需要透明度，他需要投资得到保护。不管怎么说，如果你觉得这样赌场有作弊的现象，你肯定不会去赌博。因此日本就颁布了一个新的关于企业治理的规则，过去的几年进行了强化，现在也有明确的职责规定，设置了职责岗位，和美国一样，有董事会、独立董事等等相应的安排，现在正在经历过渡的阶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另外一个国家的情况我也比较了解，哈萨克斯坦属于你们一带一路的沿线国家，也是非常重要的经济体，对于一带一路那么多的国家来说，他就像一桶水的一滴水，哈萨克斯坦和你们中国一样有特殊的经济发展，他们建立了一个国际金融中心，主要开展国际交易。哈萨克斯坦首先意识到需要良好的企业治理，如果他们吸引能够吸引国际投资者去那儿投资，他们需要颁布相应的法律，符合国际法律的规定，而且他们遵循了英国的法律，还有国际的仲裁法，这个标准是非常高的。因此任何的投资者都可以在这里诉诸以仲裁，而且他们有非常强大的监管部门负责实施，透明度，良好的治理，包括非执董这样的安排，还有规章制度，这使得外国投资者增加了对他们国家经济的信心，我感到非常幸运。哈萨克斯坦的总统跟国际金融中心的主任邀请我担任一个非常重要的职位，就是成为新的国际金融机构的负责人，在我的职业生涯上又一次为外交投资者增强信心，让他们愿意到哈萨克斯坦投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言归正传，现在说到中国，中国现在是世界上最重要的国家之一，你们是世界的制造工厂，而且你们的老百姓受过良好的教育，你们政府总是放眼长远，建立起了新的金融机构，而且我也特别高兴英国是最早在中国投资的西方经济体之一。我们可以看到中国的改革开放非常迅速，公司治理正在不断改进，日本人、美国人、英国人都要像中国人学习，中国人在做自己最擅长的学习，中国人是非常擅长学习的，非常快的学习公司治理机制的标准，每天都在提升，新的商学院建立起来，对董事进行培训。中国学什么东西都非常快非常好，所以我毫无疑问的认为中国将从国际准则当中找到最佳的部分，而且找到中国的准则最好的部分进行结合。中国的公司很多都在创新中心孵化出来，比如说华为已经有独立董事了，他们意识到董事会的动员性能够带来更好的利润，能够带来更好的治理。如果你在董事会当中有一些国际的代表，比如说邀请一些女士到中国的董事长当中做董事，能够带来国际的视角。毫无疑问，中国会把治理做得更好，因为中国的商业具有国际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1979年就爬了长城，那时候我看到很多的孩子，过去他们在长城上会卖一些小的纪念品，我就买了一个纪念品，这个小孩子也没有教他去做买卖，他知道去做买卖，因为他的血液当中就知道这样能够赚钱，中国人非常擅长赚钱。他们是国际贸易的商人，在中国的血液当中今天要赚钱，在国际社会要赚钱的话就需要很好的公司治理机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的结论，现在有很多的国际人士，他们穿得非常美丽，他们买很多中国生产的衣服，或者是另外一个中国人来到这里，希望参与到中国的未来，未来是在未来，未来的中国一定非常美丽，我非常爱中国，我爱中国已经40年了，我希望做出我微薄的贡献，让英国和中国成为更加密切的合作伙伴。我毫无疑问的认为中国会不断发展的自己的公司治理机制，他们会从美国人那里去学习，会从英国人那里去学习，还从其他国家去学习，最终将成为有中国特色的公司治理机制。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这个发言非常令我们兴奋，感谢贾琦女士。我们都说人才是推动发展的重要资源，那么创新也是引领发展的第一动力，全面建设面向未来的一个创新城市离不开国际化人才的支撑，那么接下来掌声有请全球化智库董事长、国务院参事王辉耀先生为我们分享全球化人才与面向未来的创新城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王辉耀：很高兴来到2018中关村论坛，我觉得今年这个盛会也是中关村30年的盛会，非常荣幸的聆听各位精彩的演讲。</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今天要报告的题目就是国际性的人才面向未来的创新城市，因为这场的主题是中关村园区30年和面向未来的创新城市。我今天要讲三个方面，一个是国际人才的全球图景与中国人才发展的演变，第二个还有一个具体的建议，就是如何推动中国城市、全球人才的创新，建立国际人才组织联合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们都知道人才在全球的发展，我们进入全球人才流动的时代，这已经成为全球的大趋势，特别是在城市化的过程中以人口为特征的迁移为什么频繁。按照联合国统计，全球有2.3亿的国际移民和7.4亿的国内移民，像中国就有3亿的国内移民，一半的国际移民都住在高度化的大城市里，而且未来几十年新增加的25亿人口也会集中在发展中国家，包括像非洲、印度，也包括中国。但是我们要注意在城市人口里面亚太的发展非常快，比如说亚太每天有12万人到城市里面来，而且生活在城市里的人到2050年还会增长63%，未来的人口增长约为10亿，中国就占到了其中的一半，其中大量是在城市化的增长里面。但是我们也要注意亚太城市里面国际人口的比例，北京实际上是最低的，我们只有0.5%，像其他国家都比中国高，东京是3%，孟买是1.4%，作为一个国际大都市必须有一定的国际人口。从国家来讲，我们外国出生的人口比例在全世界也是最低的，像印度都有0.5%，发达国家都达到了10%以上，我觉得未来中关村的创新国际人口的聚集非常重要。按照国际移民组织世界移民报告和全球化智库发布的世界移民报告，国际人口在中国出生的比例和我们出去的是不对应的，改革开放以来出去了1千万人，现在在中国的外国人加起来不超过100万，这是全世界最低的。我们也可以看到其他国家也有大量的国际活跃人口。每年发布的国际移民报告，我们也可以看到这些国家，包括美国有15%，俄罗斯有8%，大部分的国家都超过了10%，中国是0.07，也是全世界最低的。所以说未来的城镇化、城市创新需要大量的国际人才，需要更多的国际人才来中国创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全球城市人才的发展和人才流动的远景我们可以看到，过去20年拥有高等教育学历的移民上涨了130%，其他学历的移民仅增长了40%，知识经济变得越来越重要，城市里面必须留住这些人才，获得更多的移民红利，我想这是我们要注意的方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们再来看中关村，中关村是中国的国家自主创新示范区，规范用地500平方公里，我们的收入从2011年的1万多亿到2016年的4万多亿，年增长率在10%，这是很大的增长。我们同时也看到中关村作为国际的大都市和国际人才聚集区的比较，在国内层面，中关村和国内其他区的比例还是独占鳌头，比如和上海的张江和深圳的高新区，中关村仍然有很大的优势，在总收入方面和他们有一定的差距。</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但是我们看中关村和硅谷，我们对标国内，也对标国际。和世界对比来看，硅谷的面积虽然比中关村大十倍，但中关村的就业人口和新增就业人口的数量高于硅谷，显示出了竞争力。当然人均收入还是比硅谷差很远。中关村人才资源总量也高于硅谷，而且增长速度也高于硅谷，这个中间的距离也是在不断拉大。比如2011年中关村由5万人增长到90万人。但是境外人才有很大的差距，2016年硅谷有2万人到硅谷创业，但是来中关村的只有1000人。中关村境外人口占总人口的0.4%，而硅谷是接近40%，100倍的差距，未来我们要成为世界的创新中心，我们在国际人才的吸引上还要下更大的功夫。我们看和硅谷的结构对比，中关村的硕士和大专以上的学历基本上差不多，但是高层次人才的差距不断拉大，相差了一倍以上。从人才上来看，国际人才比例相差很大，高层次人才也有很大的差距，这都是对中关村不利的地方。中关村的创新竞争力也开始显现，比如2016年中关村风险投资金额达到1千多亿元，将近硅谷的1.7倍，新增上市企业数量也比硅谷高2倍。总的来看中关村在奋起直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对于全球人才的竞争来讲，我已经出了三本书，第一本是《国家战略，人才改变世界》，2009年我又出了《人才战争》，今年又更新了叫《人才战争2.0》，美国作为人才竞争最大的赢家，每年有14万技术移民和8万人才签证，远远超过中国吸引人才的比例。我觉得不光是美国，也包括其他国家，包括德国、日本、法国、以色列、韩国等等，这些国家都加入了国际人才的竞争。不光是在国际上，我们也看到国内的人才大战硝烟四起，国内各个城市也开始人才的竞争，像南京、成都、武汉、西安等等不断出台新的政策。不管从国际来讲还是从国内来讲，人才引进是我们的主要动力，包括创新网络特别需要国际人才的加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中国现在已经成为全球人才竞争主要的来源地或者输出地，比如说中国留学生呈高速增长，去年达到了60万，每年我们都发布中国留学生发展报告，回国有50多万，形成了人才大进大出的方向。但是来华的留学生比例是最低的，仍然有很大的增长空间。我们也分析了中国各个区域人才的竞争状况，我们从6个维度分析，我们刚刚出版了中国区域国际人才竞争的蓝皮书，要从国际人才的规模、结构、学历、学位、技能、创新指数、政策，比如说中关村的政策就很好，还有国际人才的发展指数，他的机遇怎么样，他的创新怎么样，还有他的生活环境等等。我们发现上海是排在中国第一位的，北京第二，广东第三，江苏第四，这是第一梯队，当然这个数据是前两年的数据，我们也看到浙江、山东、四川也都进入第二梯队，在不断奋起。这个方面我们能看出中国各地人才竞争仍然有很大的空间，包括还有西部地区也都在不断创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从过去5年来看，十八大以来，中国更重视国际人才的竞争，包括习总书记在各种场合提到人才100多次，中国各地政府形成从上到下人才引进的体系，我们有国家级的人才引进项目，有省级，有市级。更值得一提的是我们形成了自贸区的政策，全国建立了12个自贸区，形成了国际人才政策竞争的局面。比如说中关村推出来的华人博士就可以拿绿卡，上海推出本科生就可以在上海创新创业，海南最近也在出台，还有上海自贸区的政策为中国自贸区政策进行了很多创新，也包括广东的自贸区提出了16项的政策，包括海外华人回到国内5年就不用多次签证了，包括百万人才进海南。所以我觉得全球到全国形成了人才大战。中关村发展和北京创新密切有关，北京出台了20项政策，最近又出台了20条国际人才新政，解决进得来、干得好、留得下的问题。更值得一提的是2016年我曾经写了一个建议，为什么中国不可以有一个国际移民局，像其他国家一样要吸引全世界的人才到中国来，我写的建议得到了批示，今年3月国家移民局正式成立，向全世界发出中国欢迎国际人才的信号，通关半个小时比较通过，成立3个月批了2千张的绿卡，速度超过以前好几年的数量，有很多新的气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最后，我想说我们现在创造全球创新高地怎么办，下一步要参与国际人才的治理，打造国际人才组织联合会，我们应该在这个方面进一步参与，中国的城市发展有很多的经验可以向世界各地来学习。不光是在科技创新，也包括人文、文明、科技、历史等等方面，我们都需要做很多这方面的发展。这些都是要以国际人才、世界人才、多元人才支撑的。最后也提几个建议，进一步放宽我们永久居留的条件，绿卡应该更多，而且我们的绿卡是追认式，其他国家是不管你来不来都发绿卡，我们应该改变我们的绿卡政策，包括国际移民也可以入籍中国，建立华裔卡移民法，加大国际教育的治理，包括建立国际组织联合会。法国总统今年11日要召开巴黎和平论坛，向全球征求全球治理的方案，我们国际人才联合会已经入选了全球治理方案，北京市政府也对国际人才联合会表示支持，我们也准备把总部设在中关村，我想这是一个很新的发展方向，已经达成了共识，形成了很好的对话，也是民间发起的面向全球的国际人才组织，定位成一个新的全球治理的方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全球化智库很荣幸在过去十年参与了中国很多的政策，包括中关村，也包括中国很多的城市，我们希望用更多的研究，用更多的报告，用我们的实践，来推进中国国际人才的创新与发展。我介绍到这里，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主持人：感谢王辉耀先生的精彩解读。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接下来要进行的是北京卫视六集系列纪录片《中关村——变革的力量》开播启动仪式，接下来把话筒交给下一位主持人韦奇（音）。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韦奇（音）：尊敬的各位领导、各位来宾，现场的媒体同仁们，大家中午好。欢迎各位莅临《中关村——变革的力量》开播启动仪式，我是北京电视台的节目主持人韦奇（音），再一次欢迎各位。为隆重纪念改革开放40周年，同时也是中关村园区设立30周年，中关村科技园区管理委员会联合北京电视台以中关村人创新创业史为主题，拍摄制作六集系列纪录片《中关村——变革的力量》，以展现中关村在改革开放40年中引领全国创新发展的丰硕成果。今天我们特意为这个启动仪式准备了一部宣传片，让我们拭目以待，请看大屏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（宣传片）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韦奇（音）：接下来有请北京电视台卫视节目中心主任马红（音）女士上台致辞，有请！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马红（音）：尊敬的各位领导，女士们，先生们，大家上午好。我来到这个地方是一种很幸福的感觉，因为旁边就是北京大学，我是1985年到北京大学读书的，在那儿读了7年，我记得报道的第一天，吃了第一顿饭就是在现在太平洋大厦底下，当时是中关村餐厅，我吃了二两包子，对面是一个百货商店，入学不久以后我们就发现了在332公交车站旁边有一个不起眼的门面，后来我们才知道这个公司在中关村里以科学家的身份成立了民营公司，实际上我们当时并没有意识到，这样一些具有前瞻力、具有创新精神，有深厚的科学底蕴，同时又有国家大义的科学家们、创业者们成为推动中国改革开放40年永立潮头的人。中关村以前只是一个地名，但是经过40年来中关村已经成为一个品牌，一个象征，所以在我看来中关村这三个字在我心里是很神圣的字，也是我青春的见证。有幸的是我从北大以后在北京电视台工作，就一直傍着中关村的边缘，由于职业原因我也经常采访中关村。比如说2004年我们在中关村看到了一个公司，2004年3月份赞助国际奥委会，那个仪式我见证了。我在这个过程中看到了一个一个闪光的名字组成的中关村发展的足迹。所以这次的纪录片《中关村——变革的力量》当中，我们通过最早一代，包括像柳传志这样的先行者等等，以及后来一代一代的中关村创业者、勇敢者，他们在40年当中发生的变化，我们通过一些人，通过他们所创造的伟大的事情，来见证中关村变革的力量，来见证中国开放改革的力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另外，也是一个历史的巧合，1979年5月16日北京电视台成立的日子，明年也是北京电视台成立40年的日子，北京电视台的发展也见证了中国改革开放40年这样一个辉煌的历程。这样一个过程中，我记得最早的时候非常骄傲，一台之下千台之上，这个过程中中国电视行业也经历了大浪淘沙的过程。2013年之前北京卫视一度落到了第八名，可喜的是从2013年开始一直到去年我们连续5年位列第四名，比如湖南、江苏、浙江、东方卫视等等，但是到了10月中旬我可以向大家很骄傲的报告，从1月1日开始到今年的10月12日，北京卫视成为省级卫视的第一名，这是历史性的突破，也是省级卫视的重大变革，这个变革的背后力量来源于什么，同样来源于我们电视人改革的力量，这和中关村是非常契合的。承制中关村纪录片的团队是我们北京卫视的金牌团队，档案团队，电视发展纷纭复杂的时候，档案团队能够坚守自己内心对文化、对历史考古式挖掘的拍摄方式，尊重历史，找寻历史中的规律，这是一个可敬的团队。从2014年开始，这个团队就已经生产了《伟大的抗美援朝》、《伟大贡献》、《西藏》等等一系列重大的题材，所以已经形成一个口号，叫做重大题材看档案。所以这个过程中，我觉得档案也有他的媒体责任，就是观察历史、观察现实、记录历史、昭示未来，这点上我也特别高兴的向大家推荐这部纪录片，这个纪录片我相信在10月12日的播出，一定能够把中关村变革的力量通过媒体的放大能够启迪和赋能更多的人。我也特别感谢中关村管委会的领导，在拍摄过程中给予了我们很大的支持和修改的意见，在这里我一并感谢，希望各位帮我们宣传这个节目，也是宣传我们中关村变革的力量。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韦奇（音）：谢谢马主任。接下来请出的是本次中关村变革的力量六集系列纪录片的出品方之一，中关村管委会副主任侯云（音）女士为我们上台致辞，有请！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侯云（音）：尊敬的各位嘉宾，大家上午好，在这里借北京卫视《中关村——变革的力量》开播启动仪式，我代表中关村管委会讲两点，一个是感谢，感谢北京市电视台，感谢电视台领导的重视，档案团队的制作让我们看到了两点，一个是这个团队非常敬业，他们反复研读材料，反复调查查档，工作做得非常细致，这是一个非常敬业的团队。再一个这个团队也非常专业，他们驾驭电视片子的手法，还有艺术形式都非常新颖，开播之后大家看了以后会有感受。同时这个片子的制作也体现了中关村这40年的发展历程，采访的也很深入，也很全面，感谢北京电视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第二点，我们作为中关村人也倍受鼓舞，这个片子梳理了中关村40年发展的成就，也就是说，用一种艺术的形式，非常生动的展示了中关村的发展历程，展示了中关村40年取得的成就，特别是展示了中关村改革开放以来发展的成就。所以作为中关村人，大家看了以后我想会倍受鼓舞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下一步对我们来说，我们要进一步做好服务工作，服务我们的创新创业主体，服务我们的企业，服务我们的企业家，让我们一起建设中关村，把中关村打造成具有全球影响力的科技创新中心。在这里再次感谢北京电视台，也谢谢制作团队。感谢大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韦奇（音）：主任请您留步，非常感谢这次整个的拍摄中关村管委会给予我们的大力支持，接下来有请各位领导上台共同进行开播启动仪式。接下来请出的是中关村管委会侯云（音）女士、中关村发展集团总经理宣鸿（音）先生，北京电视台卫视节目中心主任马红（音）女士，中关村企业家管理委员会常务副主任委员会王小兰女士，总导演李丹（音）女士上台为我们进行开播启动仪式，有请各位领导！《中关村——变革的力量》启动仪式正式开始，让我们倒数五、四、三、二、一。在这里也衷心感谢各位领导、各位嘉宾以及媒体朋友们，与我们共同见证这重要的时刻，让我们共同期待本月12日至17日每晚22点北京卫视，共同期待这六集系列纪录片《中关村——变革的力量》，再一次感谢大家。谢谢！接下来把时间交回给论坛主持人，有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祝贺纪录片的开播。接下来是战略发布环节，中关村发展战略集团成立于2010年，经过8年的发展，集团已经成为中关村创新生态中的重要一环，面向未来，中关村发展集团有志于成为国际一流的创新生态集成服务商。接下来有请麦肯锡全球董事合伙人华强森发布《中关村发展集团创新生态集成服务转型发展战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华强森：谢谢大家，很荣幸参加今天的活动。非常高兴今天能够发言，介绍一下中关村30年转变战略的重点，今天不仅庆祝中关村成立30周年和改革开放40年，而且对于我们创造新的生态系统方面是一个转折点。中关村的想法是怎么样呢？我们30年非常成功，为什么要转型，因为创新永不停止，中关村也需要创新。今天我们向大家介绍一下模式，这是创新的生态系统，需要有服务的提供者。创新有三个组成部分，首先有创新的主体，公司、企业、融资主体，同时还需要创新的平台，需要有基本的研究，需要有应用研究，需要商业化，需要孵化以及行业工艺的发展，最后我们要有一个包容的环境、开放的环境，让人员、社区、想法能够在这个开放的环境当中发展，所以这是创新生态当中三个核心的要素。我们相信中关村有很大的机会能够转型成为一个创新的服务提供商，能够使中关村得到发展，能够使创新在中国得到发展，在全世界得到发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们再具体看一下在中国目前的发展状况，我们知道中国有很多的创新服务提供内容，但是有一些是缺乏的，我们可以看一下中国政府非常有能力，有很多的科研院所。另一方面，中国缺乏耐心的资本，大家都很着急，都希望快速见到利益，这些对长期战略的实施和资本落实非常困难。我们可以看一下平台，平台有一些好处，也有一些不完善的地方，中国有很多风险投资的基金。但是我们的资本也需要提供更多的服务，服务的经济正在发展的过程当中，商业化和专业化的服务能够帮助小企业成为大企业，这种服务需要进一步发展。另外就是开放的环境，很多发言人都提到过开放包容的环境，我们需要更好的政策和更好的环境支持开放创新的方式。我们认为中关村可以实现转变，能够成为以市场为基础的创新提供商，去做政府做不到的事情，但是想要做的事情，而且私人部门有不擅长做的事情。所以中关村将成为一个中介，有几个重要的内容，首先要在资本方面进行创新，进入和退出都很容易，这样可以很容易获得资金，也容易退出。第二点要建立一个平台，能够提供当地和国外的资源，能够孵化和转化这些高成长的公司。第三点就是要有一个特殊的政策区来解决最后一公里落地的问题，因为有时候我们在开发人才方面遇到这样的问题。最后将成为低成本的空间，提供宜业宜居的空间，所有这些都希望用市场化的手段来完成。</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在创造这个模式的过程当中，我们不仅压改善当地的环境，要利用国外的环境，另外我们看到其他国家也有这样的模式，非常得成功，中关村可以学习。比如我们看一下纽约、伦敦都有这样的模式，我们看到类似的方法，他们会建立专门的服务提供商，他们做私人部门不能做的事情，能够连接政府和私人部门，把公有企业和私人企业联合起来，能够创造一个创新的市场。所以对于中关村来说这是一个转型的机会，中关村发展集团的业务模式将发生变化，以前是重资产，现在要重服务，这是中关村发展集团未来的方向，从关注产品，只是一个开发的园区，变成一个综合的地方，能够把空间、服务、投资和金融结合在一起，同时收入的模式也发生变化，过去主要是土地开发和租金的收入模式，现在要把园区的企业收入和整体收入结合在一起，能够提供专业服务，收取专业服务费，而且能够提供更多的科技金融的服务，这些是很多园区所面临的模式的转型。所以我相信中关村发展集团能够成为一个领导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现在总结一下，有6个最基本的服务，那就是成本转化、创新孵化、产业服务、产业投资、科技金融和资本服务，这样能够帮助中关村发展集团变成一个国际一流的创新生态集成服务商，将成为第一个也是最重要的一个中国的创新的中心，有全球的影响力，有一个市场的平台能够集成创新资源和服务，能够担保有更多的人才、有更多的财务、有更多的政策支持园区当中的企业得到发展，现在是中关村发展集团转型的开始，从1.0版本上升到2.0的版本，我相信这是一个很好的机会，不仅对于中关村，而且对于北京、对于中国以及全世界都是一个很好的机会。谢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主持人：接下来进入高端论坛对话环节，第一个对话环节的主题是中关村企业家畅想未来，接下来有请：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优客工场创始人毛大庆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北极光创投创始合伙人邓锋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马上金融董事长赵国庆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东土科技董事长李平</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北京银行党委副书记、行长杨书剑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北京零壹空间科技有限公司创始人舒畅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有请对话主持人全国政协委员、中关村企业家顾问委员会常务副主任委员王小兰女士。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王小兰：尊敬的各位领导、各位来宾，大家中午好！欢迎大家参加中关村论坛围炉对话的环节，我们在一起共同畅想中关村未来的30年，我是这个环节的主持人时代集团公司总裁王小兰。今天台上的嘉宾想向大家一一作介绍，优客工场创始人兼董事长毛大庆，东土科技公司董事长李平，北京银行行长杨书剑，北极光创投创始人兼董事总经理邓锋，马上消费金融公司董事长赵国庆，北京零壹空间科技有限公司董事长舒畅。虽然台上的嘉宾人并不太多，但是还是具有非常多的代表性的，我们这些人都是来自中关村企业家顾问委员会或者是来自中关村100企业家俱乐部以及中关村的高聚人才的获奖者。今天我们的主题是大家共同思考中关村未来的30年。我们先有请毛大庆先生给大家分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毛大庆：优客工场就是成长在中关村起来的中关村的一支独角兽企业，从创立到发展都跟中关村有着密不可分的关系，宣总和侯主任一直看着我们成长。我也是中关村长大的小孩儿，所以对中关村感情很深。我谈三点对今天这个主题的看法。共享经济是这次技术革命非常重要的表达形式，或者是非常重要的改革方向，共享经济应该是这次技术革命之后，我想社会生产结构、生产方式，包括生产力要素的重配的一个重要表达。所以今天我们谈共享经济，可能还非常局限在表象的事情上，比方说我们最近看到一个让我们惋惜的，比如说共享单车一个旗帜性公司最近不太好，包括还有一些共享的空间，包括金融产品等等。但是这些东西都是共享经济在非常萌芽状态下的一个状态。随着科技能力越来越枪声，包括各种各样的连接能力，不仅仅是移动互联了，包括数据产业、人工智能的发展，包括物联网、区块链的发展，我想共享这件事情会成为越发蓬勃的方向，这是毋庸置疑的。过去工业化的社会里面，随着越来越沉淀了很多很多资源被屏蔽、被垄断之后，大量的资源被浪费。最近逐渐推动中国建立无废社会，无废社会比以前谈到的循环性经济，包括能源节约和保护会来得更加高段位，无废社会里面我想共享的逻辑被大量采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第二个我想谈谈我们现在干的事情，优客工场一直致力于共享办公领域的成长，谈到共享经济我们必须得明白有一类共享，我不是对自行车有看法，但是我们有一类的共享是说新造了一堆东西，利用科技手段让大家使用，我觉得新造资源去进行共享并不是真正共享经济的根本，共享经济的根本应该是对海量的在工业化时代沉淀的社会资源重新进行盘活，重新进行激活跟分配，我想这是共享的根本，用存量进行共享，这是非常重要的。包括巨量的房子、巨量的社会服务业、巨量的金融类产品都有被彻底共享的可能。在城市空间里，麦肯锡的报告专门谈到中关村的四大问题之一就是要为创新者提供更为高效、便捷、便宜的空间，我们在跟科技部做的164家独角兽调研的问题里显现97家独角兽企业表达的第一个问题就是城市空间非常不好用，非常不便捷，非常昂贵，非常难以找到，他们已经不想再为空间花费任何精力解决空间的问题，空间的共享不仅仅是房子的问题，已经变成空间加培育、加服务的东西，空间已经不简单的是运营商的问题，更多的是平台思维的问题。优客工场在过去的三年半在空间解放之后做了大量的数据沉淀和服务，以及今天的优客工场已经转向了一家聚焦企业服务的公司，我们平台上有14000多家企业，这个聚集的能量未来会变成再一次共享的资源。这个空间未来代表共享经济非常重要的方向，拿社会存量通过科技手段进行二次、三次的方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最后谈谈中关村，今天谈中关村30年非常有意义，研究包括大量的变革，包括国际形势非常复杂，过去的30年是中关村成长和萌芽的状态，有大量的高校和院所，过去30年特别包容的允许民营经济在中关村成长，准备这个会的时候我想对中关村说点什么，中关村过去30年为什么有这样的状态，除了国家政策，除了高校林立，最大的一点就是包容，允许各种各样有才能的人在这里尽情施展和发挥，才有了李彦宏、雷军这一批。接下来的中关村更要弘扬包容的态度，特别要给中关村提示的是，中关村必须从一个概念性的地方变成具有平台性思维的地方，中关村应该是一个超级IP，应该成为推动创新的超级IP，中关村下一步应该大力发展共享经济，中关村共享了，科技才能发展，我跟宣总说明年这样的会应该办成什么样的会，中关村发展是个大平台，上面有很多子平台，这个会应该大家一起来办，变成中关村论坛的集群会议，这才是共享经济的概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王小兰：谢谢大庆。随着万物互联时代的到来，工业互联网的未来在哪里，中国的短板和中关村企业的优势各是什么，我们有请李总谈这个问题。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李平：谈工业互联网之前，我想说一下人工智能，大家都知道人工智能是全球人类科技发展的一个终极目标，人工智能的发展不可能是一个不连续的跨越式的发展，它有一个过程，就像人的发展，先是人的神经网络进化之后，通过几万的积累才发展到今天的智慧的。我们人工智能无论是在社会服务里面的应用，还是在医疗领域的应用，还是在教育领域的应用，或者是工业里面的应用，它也需要有一个载体，工业里面人工智能的载体是什么，它其实就是工业互联网，要把机器世界每个控制节点连接起来，让机器之间能够相互穷，它是人工智能可持续发展的一个平台，无论是对整个国家还是整个社会都非常重要，也是真正能够改变我们现状的巨大的产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当发展工业互联网的时候，它也包容了很多技术，机器之间的通信技术、计算技术、软件技术，它是一个复杂的产业群体，我们中关村其实有很多优势，在车联网行业有人工智能，在音视频行业有人工智能，我们可以结合这个优势打造中国在工业领域人工智能发展的制高点，工业领域的发展是国家的战略，关系到国家物质财富的生产以及国家所有的硬实力，它是真正决定我们国家能否强盛的根基。我也是中关村的一员，我在这里呼吁无论是企业家还是政府都要群策群力发展这个工业领域的应用平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第二个方面，我们面临什么样的困境？中国工业基础非常薄弱，我们并没有核心技术，它是一个翻天覆地的变化。我们的短板在工业现场看不见的，就像毛细血管一样，看不见工业现场的所有通信领域，我们没有技术，底层的芯片我们没有，软件领域积累也很薄弱。我们在过去几年的工业互联网发展有很大的进步，主要还是在应用层面，就是各个行业的应用层面的应用，没有平台，如果一个狗会说话，它好像像人了，但是它还不是人，这与现在社会上很多应用非常类似，需要从根本上发展这个技术。我希望北京能够成为中国工业互联网发展的制高点，能够推动整个中国工业智能化发展，起到核心的推动作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王小兰：希望李平。我们请邓锋谈一谈大家都热议的资本的寒冬问题，我特别想问邓锋硅谷的投资模式现在还有效吗？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邓锋：大家好，我想问这个问题的原因可能是因为我在中关村和硅谷待了很长时间，中关村1984年成立，1985年我就在中关村创业，2005年去了硅谷，然后回国之后也待在中关村。这个问题特别有意思，要想回答这个问题首先要看硅谷的模式到底是什么，经费在哪儿。大家都讲硅谷是科技创新最好的典范，科技创新这个词是非常大的一个词，再往下硅谷成功的精髓在哪儿，我个人认为有几点。第一个就是它非常好的把资本和人才融合到一起，硅谷是吸引全球人才最佳的地方，同时也是全球风险投资做得最好的地方。到今天为止中关村的投资模式就是被硅谷的投资模式所影响的，早期也都在向硅谷学习，硅谷的典范做得非常好，而且不断迭代，从最早的传统风险投资模式到后来出现了像外吸这些新的孵化模式，它都在迭代，它也是进步非常快，这是一个点。第二个就是产业界和学术界非常高度的融合。在硅谷其实并不讲科技成果产业化，因为从一开始就融合在一起，并不是说先有一个学校的成果，再转到变成产业化，大学教授在工业界任职，工业界的人经常去学校教书，是来回变换的，比如我讲清华、北大，学术机构和工业机构有一个看不见的围墙，在硅谷是不存在的，一开始就知道有没有经济效益和社会效益，很多领域开始在工业界创造的，但是也是大学教授创造的。经费在什么地方，它真的是市场经济的典范，市场经济、中小企业、民营企业，那边大量的公司都是这样的企业，在风险投资家起来的，所有大公司都是从硅谷的环境下成长起来的，这是非常系统、非常细致的文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我们今天讲述硅谷的模式是不是有些地方要改了，好像说中关村和硅谷差不多了，我觉得很多地方只学到了皮毛，没有学到精髓，硅谷的模式不但是形，而且未来很长时间还是形，我们中关村有很多地方还要继续向硅谷学习。举个例子来说，我们人才数量很大，但是我们吸引的是很多是海龟，你能不能吸引全球顶级的科技人才，比如说东欧、以色列、印度的都到中关村工作，这个我们差得很远。我们的风险投资可能数量上已经被硅谷要大了，但是我们看今天的风险投资，我们大家都是没有耐心的资本，投得很短期，能不能做一些长期的投资，这是今天风险投资做不到的，想做到这一点专业性也很重要。我们的资本，我们的人才相对来说真的没有到硅谷那个层次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再说科技创新，我们有很多的创新，大量的是商业模式的创新，但是没有太多自主、高端、原创的创新，这个也是需要一个长期的，包括营商环境，这些点都是我们要向硅谷继续学的。但是我们可以超越硅谷的两点，第一个是中关村在北京，北京有很好的文化环境，文化和科技的结合是硅谷没有的，都讲硅谷没有文化，我在硅谷待了那么多年，确实认为它没有文化，这是我们很好的优势。第二个是中关村有政府的参与，政府和民间的结合做好的话一定发展得更快，以色列也有这样的情况认证，所以我认为只要政府的介入方式对，我们和民营企业家一起做的话，我认为可以打造一个更好的适合科技发展的模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王小兰：谢谢邓锋。下面有请北京银行的杨行长给我们谈谈新经济需要新金融，为什么提这个问题，我认为现在银行体系总的来讲还是适应为传统产业应运而生，下一步银行该怎么支持我们，请杨行长分享一下。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杨书剑：因为时间关系，我就讲三句话。第一句话，新经济什么特点，我想就是三高，高成长，高风险，高内涵，高成长不用说了，高风险，中国小微企业平均寿命三年左右，高内涵就是跨行业，内涵非常丰富。第，需要什么样的新金融，高效性，创造性，中关村只有20%的企业融资需要能够得到满足，说明我们还需要创造，我们不仅有制度，不仅有产品，我们的机制也需要创新。第三是复合性，满足这些企业的融资需求和金融需求，不是银行一家可以做到的，要和所有的金融机构共同合作满足他们的需求，未来的金融肯定要做这三性，高效性，创造性，复合性。第三句话，北京银行做什么，深半年我们推出了科技贷，利用我们积累的知识和经验，我们主动向前一步，北京电视台现在有一个栏目叫《向前一步》，我们也主动向前一步。第二，头带联动，我们是全国十家头带联动试点之一，我们要更好的满足中小企业、民营企业债权融资和股权融资的需求。第三就是做好线上业务，大数据加互联网加金融，更好的满足小微企业线上需求。第四，做好全程的金融顾问，周四我们搞民营企业座谈会的时候，有的交易所认为只能到交易所发债，实际上民营企业也可以，所以我们要在他们的全生命周期做好服务。第五，我想我们还是要互为客户，总书记说民营企业面临市场的冰山，小微企业是我们的贷款客户，我们也愿意做小微企的客户，你们有产品的时候，我们优生考虑民营企业、小微企业，帮助咱们融化一点点冰山。</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王小兰：谢谢杨行长。下面有请赵国庆给我们分享，他是高管创业的代表，他原来和刘强东是京东的联合创始人，现在他创办的这家企业是最贴近C端的消费金融，我们请赵总给我们分享一下中国的科技金融到底能走多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赵国庆：我觉得中国的金融科技或者科技金融永远在路上，有两个原因，一个是人类历史本身就是一部科技史，科技是不断进化和演进的，只不过现在科技和场景的结合越来越紧密，这是一个原因。还有一个大家知道在中国做金融要有牌照、要被监管，因为监管在路上，所以我觉得金融科技或者科技金融也会永远在路上。以我所从事的角度看金融对科技起了多大的作用，我用马上金融的创业史和大家分享，我们刚刚创业的时候只能和助贷公司合作，没有客户公司怎么办，只有这么办。到今天实现百分之百的自主获客，线上获客占比90%。我们的获客成本是几十块钱，远低于传统商业银行线下获客观的成本，人均合同金额2700块钱，实现了普惠金融的普惠量、面和层次。我们的风控全部自动决策，全部没有人工审批，7乘24小时自动决策，不需要受任何时空的限制，其实这极大提升了我们的效率。我们公司没有审批人员，只有风控和建模人员。我们有5千台服务器，是这5千台服务器每天7乘24小时的在服务大家，极大提高了成本，降低了效率。金融服务很重要的环节就是客服，我们拥有5千万的注册用户数，拥有1600万的活跃用户数，这些用户每天都有各种各样的问题去问，实际上如果用人工作息回答问题，我觉得我们公司现在应该有1万人以上的规模，最开始我们确实有很多人，到现在为止，我们公司今年是1千亿的交易额，我们只有200个客服人员，85%的问题是由智能机器人回答，这也极大降低了成本和效率。再就是大家非常熟悉的催收，我们累放的与场景结合的消费金融的金额已经突破1500亿，这里面有大量用户的逾期需要提醒，如果用上万人的团队做这个事情也是没有可能的。我们的智能催收解决了80%以上的回款金额，剩下的20%的回款金额是靠老中医望闻问切的方式解决的。我分享了这么多，这是一个从零到壹的公司，一开始全是劳动密集的，全是靠人工解决的，那时候没有人工当然也没有数据，没有数据也没有不会有智能，我们自己的发展史其实就引证了金融科技和科技金融的广泛融合。当然你看我所有里面还有空间，职能客服什么时候回答99%的问题，智能催收什么时候可以达到95%，我想有很多空间和时间要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金融科技典型的特征就是科技将从金融业的后台走向前台，过去一般的商业银行会认为科技是支撑部门、是后台部门、是职能部门，以我们三年的创业经历看已经走向了前台，我们有900多个研发，100多个大数据和200多个风控，我们拥有一个博士后流动站，拥有一个省部级的重点实验室，还有多所大学的合作，我们申请了150项专利，整个的与零售金融核心系统有自己的知识产权，我们从来没有买过外购的系统。最近科技开始变成了引领业务，举例来说，在中关村州际酒店我们可以做到刷脸入住、免押金入住、入住即离店，我刚才看到中关村对自己几年的规划，从突破、示范到引领，我们也会按照这样的标准要求自己，祝贺中关村发展越来越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王小兰：谢谢国庆。最后有请今天最年轻的舒畅给我们讲一讲，他虽然很年轻，但是他干的事都是捅破天的事，请你谈一谈商业航天发展的未来在哪里？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舒畅：我也讲三句话，第一句话，我觉得中关村的未来需要有商业航天，这个话是什么意思呢？我们小时候应该都会读太空探索的书籍，包括长大以后我们给小朋友也会讲很多航空航天的故事。但我们自己成年以后往往不再关心航天的事，因为总感觉这是国家的事，这是国有企业、国家工程的事，和民营企业没有关系。但我觉得未来中关村的30年一定需要商业航天，因为这几年国际的航天领域发生非常大的变化，近地轨道一千公里以下太空的开发在美国已经完全交由民营企业，我们国家从2014年底开始也是把太空开发逐步引入民营企业，我觉得这个不仅是经济社会贡献很大，而且对国家的国防安全具有至关重要的意义。我觉得中关村作为国家科创的核心区域，我们需要有航天。</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第二句话，为什么这件事过去不可能，近些年变成了可能。以我们零壹空间为例，当时我取名觉得挺悲壮的，因为在中国就是很难，但是上个月我们已经取得了第一块商业运载火箭的牌照，今年的5月和9月先后在酒泉卫星发射中心发射了2枚火箭，这件事变成了可能，而且不仅可能，我们的发动机、控制系统也取得了非常大的技术突破，和国家队形成了良好的互补和互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第三句话，航天的发展不仅改变中关村，会改变整个中国乃至世界人民的生活。比如说大家今天坐飞机可以上网了，但是很多时候上不了网，这是因为飞机上的天线接入卫星，卫星接入地面基站的成本太高，而且卫星数量非常有限，所以我们正在着力解决用航天技术让大家在飞机上能上网的问题。因为时间关系，没办法一一展开，我觉得航天是我们国家重要的战略性新兴产业，中关村的未来也需要航天。谢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王小兰：时间关系，我们确实没办法把大家的想法都讲，最后我做一点总结，我觉得中关村未来的30年应该是更加改革、更加开放、更加市场化、更加国际化的30年，每一个更加后面都有很多话。另外我觉得未来30年的中关村应该诞生一批影响世界的科技企业，应当成为中国在世界创新领域中的重要策源地，让全体中关村共同努力，创造出更加辉煌的新时代。谢谢各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主持人：非常感谢各位嘉宾。接下来进行第二场对话，有请：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英国剑桥科技园总经理珍妮特·沃克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美国湾区委员会经济研究院前总裁肖恩·伦道夫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成都高新区党工委委员、管委会副主任缪晓波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西安高新区管理委员会副主任杨华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苏州工业园区党工委委员、管委会副主任、苏州工业园区组织部部长林小明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有请对话主持人路易斯·米格尔·桑斯·伊莱斯。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非常感谢，女士们，先生们，我们要开始最后一节的讨论。我已经被要求要严格遵守时间，因为大家都饿了，大家的耐心就会下降，我要保证大家耐心消失之前会议就结束。因为时间的原因，我就不讲他们的简历了，我想在会议手册当中大家可以发现他们的简历，他们都非常聪明，而且他们的专业领域都非常具有创新精神，有很丰富的经验要和我们进行分享。我们要讲一下技术革命和创新城市的建立，我认为这是非常相关的一个话题，所以我就不多讲了。首先问一下珍妮特·沃克，来自于英国剑桥科技园的总经理，给我们介绍一下她的想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珍妮特·沃克：非常荣幸今天能够来到北京，能够参加这么一个特别具有吸引力的论坛。我在2月份来到了北京，和我们的首相一起来的，和北京签订了很多合同。我2月份来的时候，我意识到英国剑桥科技园是非常小的地方，虽然我们地理范围很小，但是剑桥全球的名声非常大，创新影响也非常大。所以上个月我们的老板在化学方面得到了诺贝尔奖，剑桥大学的校友当中有107位获得了诺贝尔奖，所以我们在学术研究方面非常出名。就商业生态环境来讲，剑桥是一个很古老的城市，具有12万居民，我们有1500家高科技公司，其中17家是独角兽，我期待更多的独角兽能够进入到我们的园区当中。我想转达的信息就是质量的重要性，很多的新生企业在中国创立起来，我们要保证这些创新型企业的质量得到提升，这样才能在全球进行行政。</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第二，快速讲一下合作伙伴关系的重要性。剑桥科技园是CIE大学所拥有的，我们正在寻求合作伙伴，我们用了很长时间寻找合作伙伴，我们也很有耐心，我们想找到最好的合作伙伴，在2月份我们和清华科技园签订了合作协议，我们两个大学都是世界著名的大学，这是我们的共同点。清华大学科技园和我们的愿景是一样的，就是要为每一个人通过创新建立更好的世界，同时清华科技园也有同样的价值观念，和我们的价值观念是完全一致的。虽然对于我们来说找到合适的合作伙伴用了很长时间，我们的合作伙伴关系发展得非常迅速，在我们的科技园当中清华建了新的大楼，其中一个是生物科技创新中心，会有非常创新的生物科技公司在那里建立，4月份的时候就会开园。</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讲到合作的话，昨天今天都讲到了很多合作，一定要有耐心，找到适当的合作伙伴是非常关键的，如果找到适当的合作伙伴，就一定会取得成功。谢谢。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路易斯·米格尔·桑斯·伊莱斯：非常感谢珍妮特，特别是你讲到找合作伙伴的时候一定要有耐心，非常好的一个观点。下面有请肖恩·伦道夫，美国湾区研究会经济研究院前总裁给我们讲一下他的观点。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肖恩·伦道夫：我们现在关注的是加州的发展，看一下硅谷的创新体系如何进一步发展，另外还有很多合作伙伴和我们一起进行讨论，这个话题当中我们可以谈很多长信城市，我有三点想跟大家分享，关于质量、多元性集中度、网络效应。我们这个地区是一个狭长的地区，城市规模都很大，我们有很多的大学，我们有很多的高科技公司，美国一半的企业都在我们哪里，而且其中的一半都是外国人创立的。未来的创新就是要拥抱风险，要有目标，要有野心，当然要允许失败，因为失败之后才会取得成功。我们有哪些经验可以和中国进行分享呢？首先有很多资产非常重要，但是质量更为重要。我看到中国有很多的加速器，有很多的大楼，但这个大楼内部到底提供了什么样的服务给企业家，这是最关键的，使得企业家能够创新，能够支持企业家的创新。另外就是网络效应，我们可以画一个组织机构图，有很多的大学，有很多组织机构，有很多投资者和孵化器。但是最终要想有创新性的话，必须让这些机构都能够深度互联，这样不同专业的人员，不同想法的人员，不同的机构，包括公有部门和大学、私人部门可以共享他们的想法。如果能够降低组织的障碍，能够加强组织之间的联系，加强想法的沟通，就能够使得这个城市更加具有创新精神。</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最后，我想和大家分享任何一个创新的城市最重要的资本就是人才的资本，全世界各地都是这样，人才是具有移动性的，我们发现真正聪明的人他们都生活过很多的城市，他们会经常移动，他们会和很多人进行互动，他们希望能够找到一个很好的地方进行居住，昨天、今天都讨论过，我们北京、中国要从全世界吸引人才，能够参与到中国的发展，就像在硅谷我们吸引到全世界的人才一样，这个环境非常关键，这样态度吸引到真正的全球性的人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路易斯·米格尔·桑斯·伊莱斯：谢谢肖恩·伦道夫，你的经验非常关键，你刚才也提到过一些想法，就是降低官僚制度，我觉得这对我来说是最重要的观点。下面有请来自于成都的缪晓波先生为我们发言。</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缪晓波：我来自于成都高新区，中关村是中国的硅谷，我们也希望成都将来也能发展成硅谷那样的高新区，在美国有硅谷，在美国的西部，我们成都也在中部的西部。我想和大家分享一些观点，就是关于创新城市的想法，我们有行业的经验或者是政府工作的经验，或者是以前在大学工作过，所有这些方面的参与非常得关键，我认为有三件事非常重要，第一件事就是数字化，有一些智能城市和高科技行业非常得关键，要进一步数据化，拥有的大量数据是非常关键的，这是第一点。第二点，我们应该使用一些金融工具，金融化非常关键，在未来数据是我们的石油，我们就需要数据库，需要更多的云计算，我们也需要有更多的数据管理的工作，所有这些都需要金融部门的投资。我们讲到大数据，讲到人工智能，这在将来数据的组合变得非常重要。第三点就是全球化，对于所有的城市来说就要做全球化的合作，这是我的三点论点。谢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路易斯·米格尔·桑斯·伊莱斯：非常感谢您的观点。现在有请杨华先生，他是西安高新区管理委员会的副主任。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杨华：刚才的报告我听到了一些涉及到园区发展的情况，那个报告是创业者对创业空间的忧虑，我想除了本身办公的空间，还有一些是实验室，最关键的问题是城市的发展对于交通的压力、环境的压力。最近西安有启动了第三次的创业，在新的一个城市开发上面，我想回应一下我们怎么考虑问题的。西安在上一周新吸引的大学生是70万，突然涌入这么多人，我们怎么解决这个问题，在新片区的开发当中，我们运用了大尺度的绿化和轨道交通来解决这个问题，包括在园区当中有一条横穿的城际铁路，过去城际铁路都是高架状态，最近我们要把它放到地下，地面就是综合开发了，这是非常好的方式。铁路沿街有几个节点，长安中心站站是以总部和金融为主的，离它最近的是一个国际社区，这里面也有一个规划了十几平方公里的科学城，科学城的建设当中一定要考虑环境的因素和对人的影响。所以说我们在楼体之间的连接都用一些廊道，另外远区的小的组团的连接用云吧（音）这种新型的轨道交通方式解决。另外我们把主城区附加值相对低的工业迁到区县，我们在9月底和国家级的贫困县，他原来有一个工业园区，我们整个拿过来托管，这个的连接也是通过城铁来连接的，从主城区到新的工业园区只需要20分钟，最近我们还要规划一条新的，就是从主城区到秦岭的绿色廊道。未来的空间布局一定是基于人的本身来考虑了，考虑他居住、办公和生活的舒适度，这是城市建设者非常关注的问题，这是我和大家分享的观点，谢谢大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路易斯·米格尔·桑斯·伊莱斯：非常感谢，有请林小明。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林小明：我来自苏州工业园区，苏州工业园区是中国和新加坡两国政府国际合作的示范区，苏州工业去非常年轻，24年的探索也取得了非常卓越的成就，2015年我们被国务院列为开放创新的综合试验，2017年被列为构建世界一流高科技园区的行列，苏州工业园区24年的发展，确实在经济社会发展各个方面都取得了非常好的成就。我们在一些核心指标，大概相当于我们全国百强县级市第一位的成绩。苏州工业园区的发展核心来自于人才，动力来自于创新，苏州工业园区建设发展24年来，我们感受到要构建一个创新型的园区，我们觉得要做好几个方面的工作，一个方面还是要聚焦产业，这是园区发展方向定位的问题，所以我们一直非常注重产业发展规划的研究，我们从2009年就已经对产业聚焦进行了仔细的梳理。目前为止，苏州工业园区特别是在新兴产业的发展，主要致力于发展生物医药、纳米技术应用、人工智能三大领域，而且经过十多年的发展，三大领域的创新突破都带来了比较可喜的成绩，尤其是在生物医药里面，我们的创新能力在全国的产业园区当中也是名列前茅。目前为止生物医药企业有1200多家，自主品牌的新型企业有1000多家。从近3年来生物医药临床获批件相当于同期苏州政府的10%，同期也取得了非常大的成就，我认为聚焦产业十分重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其次，我认为聚集人才也特别重要，创新的核心实际上是人才的竞争，近几年我们苏州工业园区在开发建设的过程当中，加大对海内外高层次创新人才的引进和培育力度，苏州是一个地级城市，研发的平台和资源相对比较少，我们注重平台和资源的构建，让专业的人员聚集到这些平台和资源上。目前为止，苏州工业园区已经成为全国高层次创业人才集聚度比较高的区域之一，尤其是在科技创新领域创新人才集聚密度还是比较大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第三个方面，我个人理解我们创新要素的汇聚对于我们园区的发展也有非常重要的意义，这些要素包括我们专业的载体，还有充足的资本等等。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第四个方面，我个人感觉我们生态的优化对于一个科技园区来说也显得特别重要，刚才好几个嘉宾都讲到了这个问题，在这个方面苏州工业园区在过去尝到了生态优化带来的红利。目前为止，苏州工业园区创新资源集聚过程当中，应该来说还是比较充沛，充沛的主要原因就是因为生态效应，这个生态效应包括政府的努力，苏州工业园区从建设之初就致力于优化政府服务和营商环境，到现在为止政府服务形成了比较好的口碑。当然除了政府的努力以外，我们还需要社会的参与，因为目前很多园区当中都不缺乏创业的要素，但是要素之间怎么融合共生，形成化学反应、生态效应，这是我们特别需要关注的。所以我们这两年来也特别注重打造产业链、生态圈，包括产业圈和学术圈之间的融合互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当然一个地方的创新生态还包括一个非常重要的要素，这就是我们专业的力量，苏州工业园区这几年的发展过程当中培养了一支专业的干部队伍，团队专业化的程度保证了我们在创新资源的截取和区域竞争当中发挥专业力量的优势，这也是我们非常重要的软实力。下一步苏州工业园区致力于打造三个方面的高地，一个是打造开放合作的科技创新的高地，第二个是打造自主可控的产业创新高地，同时致力于打造接轨国际的智慧创新的高地。我们希望通过这些努力，能够把苏州工业园区继续建设成为非凡的城市，卓越的科技园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非常感谢。我们都处在一个历史时刻，我们都谈到了难以置信的变化速度，我觉得我们可以与时俱进，变化快不是问题，但问题是我们可以看到变化的速度是在加速的，从我们个人的职业生活来说，从社会的整体来说，都带来了一些问题，比方说你不仅仅有你自己的职业岗位，你还是父亲、是母亲、是家长，你同时还要做许多事情，同时兼顾这么多，你不可能把所有目标都实现，你刚觉得你实现了目标，镖靶就不断移动，有时候会非常沮丧，这就意味着你面临的挑战是不断增加的，挑战出现的速度也是非常快的。因此这个环节谈谈挑战，就两分钟的时间吧，您觉得您面临的最大挑战是什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珍妮特·沃克：我们对于创建一个科技产业园，大家喜欢工业的产业园，这是我们的目标，这也包括你要实现你的家庭生活、职业生活的平衡，也就是我们产业园要做一些社会活动，比方说有个人发展项目，有职业的发展阶梯和计划。我们面临重大的挑战就是人类资本方面的挑战，因此产业园区有许多的跨国公司，比方说微软、苹果到剑桥落户，大家会做出决定，它是在一个大的跨国公司工作还是去小的初创公司工作，当然两者之间是有差别的，发展潜力也是不一样的，这就是对于家庭和职业的平衡，比如你买不买得起房子，房价也是在涨的，年轻人面临许多的挑战，我们就是要帮助他们实现职业和生活的平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非常感谢，不管对于落户的公司来说，还是对他们的职员来说都要保持一定的吸引力，这也是所有产业园区面临的重大挑战，也就是你要有城市生活的维度，不仅有工作的环境，还有居住的环境，肖恩·伦道夫你的观点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肖恩·伦道夫：我想我们这方面面临着两个挑战，一个是老的基础设施、老的经济结构成本也是比较高的，然后有许多的公司、企业家在过去几年纷纷落户到我们这里，我们在交通设施还有住房方面的投资是不够的，没有满足他们的需求，这也使得我们这个地方房价也是最高的，这也是我们关注的问题，因为大家迟早会觉得这个地方生活成本太高了，也就是对人才失去了吸引力，我们并不想成为美国生活成本最高的地方，我想对于任何一个以技术创新为基础的地方来说都有这样的一个窘境，我跟伦敦、波士顿的同事聊天的时候，他们都说面临着同样的挑战，因为生活成本切实太高了。另外就是短期的挑战，全球化未来的走向是什么样的，美国是世界上最全球化的经济体，像纽约、洛杉矶都是全球化的，你可以看到谷歌，还有许多技术公司都是全球化的，许多的员工是来自于世界各地的，他是跨文化的融入，他们也是我们发展的源泉之所在，来自各国的人才。大部分技术初创公司的老板都来自于其他国家，包括风投基金等等，大家看到这个现象的话，特别是科技公司在海外的投资也是非常大的，我们也是他们的投资目的地，开放的环境才能实现繁荣的发展，商品和贸易的交易才能不断发展，我们在担心我们当前的国际环境，不仅是中国的，还有全国的环境，我们正在密切关注最新的国际环境走向，比方说好的创意和贸易的走向、商品的走向等等，对我们来说现在是不太有利的环境，我们也希望这是短期的问题，我们可以找到解决办法，不要成为新的常态。目前我觉得现在不容乐观的环境给我们带来了发展的挑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感谢你谈了非常重要的一点，全球化以及如何管理全球化，现在各个国家都是基于主权运行，与此同时也有全球化的进程在不断推进，国家的治理是以主权国为单元的，另一方面全球化是无国界的，带来了一些贡献的问题，这就是我们称之为全球的认可，这是发达经济体的观点，让我们请中国的同事谈谈吧。</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缪晓波：你的问题也是我每天问自己的问题，因为我们谈到如何解决人与环境之间和谐发展的问题，我们的经验就是建立起产业共同体，大家知道这也不是新鲜的话题，我们要知道我们的基础设施和社区的自然结合，既往我们是分裂发展的，现在比方说创建宜居地社区，像公园等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路易斯·米格尔·桑斯·伊莱斯：最后的4分钟还有你们两位。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杨华：刚才几位专家谈到的更多的是生活成本这些因素，因为我所处在苏州工业园区，成本不是苏州特别大的问题，当然我们也在关注这个方面的现象。我觉得困扰我最关键的问题更多的是随着创新型企业产品的问世和得到市场的认可，他们的一些成果产业化对于我们空间的要求，成为了我们最大的困惑。因为苏州工业园区区域面积不大，278平方公里，核心区域只有80平方公里，空间资源对我们的制约，对创新型发展的企业来讲，成为了当前不得不面对的问题，这些企业空间不足的话就会搬迁，而他们的团队又特别喜欢苏州工业园区，这之间形成了一些矛盾，每天都在困扰我们，所以明天回去第一件事情就是协调发展空间的问题，这是我当前最困惑的问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林小明：从未来的发展来看，包括现在的趋势，整个的园区发展都要融入到全球的创新发展当中，如何增强园区的国际化是非常关键的，特别是对于西安这样一个内陆型城市，这几年国家有“一带一路”的倡议，但是我们也做了非常大的努力，这是我们如何尽快全面融入到全球的创新网络，这是我们面临的最大的挑战。谢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路易斯·米格尔·桑斯·伊莱斯：非常感谢。我想我们这部分的讨论就到此结束了。我个人也学到了很多新的非常有意思的概念，我想感谢所有的嘉宾，感谢你们时间管理得非常有效，也希望大家今天下午度过愉快的时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主持人：感谢路易斯·米格尔·桑斯·伊莱斯先生，感谢各位嘉宾。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现在我宣布2018中关村论坛圆满落幕，感谢各位的参与，希望我们下次再见！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—结束—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sz w:val="24"/>
          <w:szCs w:val="24"/>
        </w:rPr>
      </w:pPr>
      <w:r>
        <w:rPr>
          <w:rFonts w:hint="eastAsia"/>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06A71"/>
    <w:rsid w:val="45546EE8"/>
    <w:rsid w:val="63E06A7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39062;&#36229;\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2018-11-03T05:01:00Z</dcterms:created>
  <dc:creator>暴力小太阳~</dc:creator>
  <cp:lastModifiedBy>马文良</cp:lastModifiedBy>
  <dcterms:modified xsi:type="dcterms:W3CDTF">2018-11-04T00:45:11Z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